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B" w:rsidRDefault="00CD7BB8">
      <w:r>
        <w:rPr>
          <w:noProof/>
        </w:rPr>
        <w:drawing>
          <wp:inline distT="0" distB="0" distL="0" distR="0" wp14:anchorId="05A6FEC9" wp14:editId="0E10ADBF">
            <wp:extent cx="5010150" cy="2657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BB8" w:rsidRDefault="00CD7BB8">
      <w:bookmarkStart w:id="0" w:name="_GoBack"/>
      <w:bookmarkEnd w:id="0"/>
    </w:p>
    <w:p w:rsidR="00CD7BB8" w:rsidRDefault="00CD7BB8">
      <w:r>
        <w:rPr>
          <w:noProof/>
        </w:rPr>
        <w:drawing>
          <wp:inline distT="0" distB="0" distL="0" distR="0" wp14:anchorId="6FDCF045" wp14:editId="6AED9631">
            <wp:extent cx="5029200" cy="2676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D0"/>
    <w:rsid w:val="00090F2B"/>
    <w:rsid w:val="008471BB"/>
    <w:rsid w:val="00CB733C"/>
    <w:rsid w:val="00CD7BB8"/>
    <w:rsid w:val="00E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C19720DE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Esa, Samy Monies</dc:creator>
  <cp:keywords/>
  <dc:description/>
  <cp:lastModifiedBy>Salah Esa, Samy Monies</cp:lastModifiedBy>
  <cp:revision>2</cp:revision>
  <dcterms:created xsi:type="dcterms:W3CDTF">2018-02-01T22:30:00Z</dcterms:created>
  <dcterms:modified xsi:type="dcterms:W3CDTF">2018-02-01T22:32:00Z</dcterms:modified>
</cp:coreProperties>
</file>