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EA53E" w14:textId="7868634E" w:rsidR="0091103F" w:rsidRDefault="002022A4" w:rsidP="002022A4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1158B" wp14:editId="3BE8E7A5">
                <wp:simplePos x="0" y="0"/>
                <wp:positionH relativeFrom="column">
                  <wp:posOffset>13335</wp:posOffset>
                </wp:positionH>
                <wp:positionV relativeFrom="paragraph">
                  <wp:posOffset>173355</wp:posOffset>
                </wp:positionV>
                <wp:extent cx="5916168" cy="7973568"/>
                <wp:effectExtent l="0" t="0" r="27940" b="27940"/>
                <wp:wrapThrough wrapText="bothSides">
                  <wp:wrapPolygon edited="0">
                    <wp:start x="0" y="0"/>
                    <wp:lineTo x="0" y="21624"/>
                    <wp:lineTo x="21632" y="21624"/>
                    <wp:lineTo x="21632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168" cy="79735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AEC62" w14:textId="2DE65DE6" w:rsidR="00586C25" w:rsidRDefault="00586C25" w:rsidP="00463BDA">
                            <w:pPr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65</w:t>
                            </w:r>
                          </w:p>
                          <w:p w14:paraId="299B50D5" w14:textId="6E3EBCA1" w:rsidR="00586C25" w:rsidRPr="00566065" w:rsidRDefault="00586C25" w:rsidP="00463BDA">
                            <w:pPr>
                              <w:contextualSpacing/>
                              <w:jc w:val="center"/>
                              <w:rPr>
                                <w:rFonts w:ascii="Calibri" w:eastAsia="Calibri" w:hAnsi="Calibri" w:cs="Aharoni"/>
                                <w:b/>
                                <w:bCs/>
                                <w:sz w:val="360"/>
                                <w:szCs w:val="360"/>
                              </w:rPr>
                            </w:pPr>
                            <w:r>
                              <w:rPr>
                                <w:rFonts w:ascii="Calibri" w:eastAsia="Calibri" w:hAnsi="Calibri" w:cs="Aharoni"/>
                                <w:b/>
                                <w:bCs/>
                                <w:sz w:val="360"/>
                                <w:szCs w:val="360"/>
                              </w:rPr>
                              <w:t>Tb</w:t>
                            </w:r>
                          </w:p>
                          <w:p w14:paraId="4678BE11" w14:textId="7B6BA192" w:rsidR="00586C25" w:rsidRPr="00135229" w:rsidRDefault="00586C25" w:rsidP="00463BDA">
                            <w:pPr>
                              <w:jc w:val="center"/>
                              <w:rPr>
                                <w:rFonts w:ascii="Arial Hebrew" w:hAnsi="Arial Hebrew" w:cs="Arial Hebrew"/>
                                <w:sz w:val="112"/>
                                <w:szCs w:val="112"/>
                                <w:vertAlign w:val="superscript"/>
                              </w:rPr>
                            </w:pPr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</w:rPr>
                              <w:t>[</w:t>
                            </w:r>
                            <w:proofErr w:type="spellStart"/>
                            <w:r w:rsidRPr="00135229">
                              <w:rPr>
                                <w:rFonts w:ascii="Calibri" w:eastAsia="Calibri" w:hAnsi="Calibri" w:cs="Calibri"/>
                                <w:sz w:val="112"/>
                                <w:szCs w:val="112"/>
                              </w:rPr>
                              <w:t>Xe</w:t>
                            </w:r>
                            <w:proofErr w:type="spellEnd"/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</w:rPr>
                              <w:t>]6</w:t>
                            </w:r>
                            <w:r w:rsidRPr="00135229">
                              <w:rPr>
                                <w:rFonts w:ascii="Calibri" w:eastAsia="Calibri" w:hAnsi="Calibri" w:cs="Calibri"/>
                                <w:sz w:val="112"/>
                                <w:szCs w:val="112"/>
                              </w:rPr>
                              <w:t>s</w:t>
                            </w:r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  <w:vertAlign w:val="superscript"/>
                              </w:rPr>
                              <w:t>2</w:t>
                            </w:r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</w:rPr>
                              <w:t>4</w:t>
                            </w:r>
                            <w:r w:rsidRPr="00135229">
                              <w:rPr>
                                <w:rFonts w:ascii="Calibri" w:eastAsia="Calibri" w:hAnsi="Calibri" w:cs="Calibri"/>
                                <w:sz w:val="112"/>
                                <w:szCs w:val="112"/>
                              </w:rPr>
                              <w:t>f</w:t>
                            </w:r>
                            <w:r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  <w:vertAlign w:val="superscript"/>
                              </w:rPr>
                              <w:t>9</w:t>
                            </w:r>
                          </w:p>
                          <w:p w14:paraId="21205EFB" w14:textId="668CF51A" w:rsidR="00586C25" w:rsidRPr="00135229" w:rsidRDefault="00586C25" w:rsidP="00463BDA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68"/>
                                <w:szCs w:val="168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68"/>
                                <w:szCs w:val="168"/>
                              </w:rPr>
                              <w:t>Terbium</w:t>
                            </w:r>
                          </w:p>
                          <w:p w14:paraId="71E87DA0" w14:textId="58EF80BF" w:rsidR="00586C25" w:rsidRPr="00135229" w:rsidRDefault="00586C25" w:rsidP="00463BDA">
                            <w:pPr>
                              <w:spacing w:line="276" w:lineRule="auto"/>
                              <w:jc w:val="center"/>
                              <w:rPr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sz w:val="112"/>
                                <w:szCs w:val="112"/>
                              </w:rPr>
                              <w:t>158</w:t>
                            </w:r>
                            <w:r w:rsidRPr="00135229">
                              <w:rPr>
                                <w:sz w:val="112"/>
                                <w:szCs w:val="112"/>
                              </w:rPr>
                              <w:t>.</w:t>
                            </w:r>
                            <w:r>
                              <w:rPr>
                                <w:sz w:val="112"/>
                                <w:szCs w:val="112"/>
                              </w:rPr>
                              <w:t>925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1158B" id="Rectangle 2" o:spid="_x0000_s1026" style="position:absolute;margin-left:1.05pt;margin-top:13.65pt;width:465.85pt;height:6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" fillcolor="white [3201]" strokecolor="#f79646 [3209]" strokeweight="2pt">
                <v:textbox>
                  <w:txbxContent>
                    <w:p w14:paraId="618AEC62" w14:textId="2DE65DE6" w:rsidR="00586C25" w:rsidRDefault="00586C25" w:rsidP="00463BDA">
                      <w:pPr>
                        <w:contextualSpacing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0"/>
                          <w:szCs w:val="240"/>
                        </w:rPr>
                        <w:t>65</w:t>
                      </w:r>
                    </w:p>
                    <w:p w14:paraId="299B50D5" w14:textId="6E3EBCA1" w:rsidR="00586C25" w:rsidRPr="00566065" w:rsidRDefault="00586C25" w:rsidP="00463BDA">
                      <w:pPr>
                        <w:contextualSpacing/>
                        <w:jc w:val="center"/>
                        <w:rPr>
                          <w:rFonts w:ascii="Calibri" w:eastAsia="Calibri" w:hAnsi="Calibri" w:cs="Aharoni"/>
                          <w:b/>
                          <w:bCs/>
                          <w:sz w:val="360"/>
                          <w:szCs w:val="360"/>
                        </w:rPr>
                      </w:pPr>
                      <w:r>
                        <w:rPr>
                          <w:rFonts w:ascii="Calibri" w:eastAsia="Calibri" w:hAnsi="Calibri" w:cs="Aharoni"/>
                          <w:b/>
                          <w:bCs/>
                          <w:sz w:val="360"/>
                          <w:szCs w:val="360"/>
                        </w:rPr>
                        <w:t>Tb</w:t>
                      </w:r>
                    </w:p>
                    <w:p w14:paraId="4678BE11" w14:textId="7B6BA192" w:rsidR="00586C25" w:rsidRPr="00135229" w:rsidRDefault="00586C25" w:rsidP="00463BDA">
                      <w:pPr>
                        <w:jc w:val="center"/>
                        <w:rPr>
                          <w:rFonts w:ascii="Arial Hebrew" w:hAnsi="Arial Hebrew" w:cs="Arial Hebrew"/>
                          <w:sz w:val="112"/>
                          <w:szCs w:val="112"/>
                          <w:vertAlign w:val="superscript"/>
                        </w:rPr>
                      </w:pPr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</w:rPr>
                        <w:t>[</w:t>
                      </w:r>
                      <w:proofErr w:type="spellStart"/>
                      <w:r w:rsidRPr="00135229">
                        <w:rPr>
                          <w:rFonts w:ascii="Calibri" w:eastAsia="Calibri" w:hAnsi="Calibri" w:cs="Calibri"/>
                          <w:sz w:val="112"/>
                          <w:szCs w:val="112"/>
                        </w:rPr>
                        <w:t>Xe</w:t>
                      </w:r>
                      <w:proofErr w:type="spellEnd"/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</w:rPr>
                        <w:t>]6</w:t>
                      </w:r>
                      <w:r w:rsidRPr="00135229">
                        <w:rPr>
                          <w:rFonts w:ascii="Calibri" w:eastAsia="Calibri" w:hAnsi="Calibri" w:cs="Calibri"/>
                          <w:sz w:val="112"/>
                          <w:szCs w:val="112"/>
                        </w:rPr>
                        <w:t>s</w:t>
                      </w:r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  <w:vertAlign w:val="superscript"/>
                        </w:rPr>
                        <w:t>2</w:t>
                      </w:r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</w:rPr>
                        <w:t>4</w:t>
                      </w:r>
                      <w:r w:rsidRPr="00135229">
                        <w:rPr>
                          <w:rFonts w:ascii="Calibri" w:eastAsia="Calibri" w:hAnsi="Calibri" w:cs="Calibri"/>
                          <w:sz w:val="112"/>
                          <w:szCs w:val="112"/>
                        </w:rPr>
                        <w:t>f</w:t>
                      </w:r>
                      <w:r>
                        <w:rPr>
                          <w:rFonts w:ascii="Arial Hebrew" w:hAnsi="Arial Hebrew" w:cs="Arial Hebrew" w:hint="cs"/>
                          <w:sz w:val="112"/>
                          <w:szCs w:val="112"/>
                          <w:vertAlign w:val="superscript"/>
                        </w:rPr>
                        <w:t>9</w:t>
                      </w:r>
                    </w:p>
                    <w:p w14:paraId="21205EFB" w14:textId="668CF51A" w:rsidR="00586C25" w:rsidRPr="00135229" w:rsidRDefault="00586C25" w:rsidP="00463BDA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68"/>
                          <w:szCs w:val="168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68"/>
                          <w:szCs w:val="168"/>
                        </w:rPr>
                        <w:t>Terbium</w:t>
                      </w:r>
                    </w:p>
                    <w:p w14:paraId="71E87DA0" w14:textId="58EF80BF" w:rsidR="00586C25" w:rsidRPr="00135229" w:rsidRDefault="00586C25" w:rsidP="00463BDA">
                      <w:pPr>
                        <w:spacing w:line="276" w:lineRule="auto"/>
                        <w:jc w:val="center"/>
                        <w:rPr>
                          <w:sz w:val="112"/>
                          <w:szCs w:val="112"/>
                        </w:rPr>
                      </w:pPr>
                      <w:r>
                        <w:rPr>
                          <w:sz w:val="112"/>
                          <w:szCs w:val="112"/>
                        </w:rPr>
                        <w:t>158</w:t>
                      </w:r>
                      <w:r w:rsidRPr="00135229">
                        <w:rPr>
                          <w:sz w:val="112"/>
                          <w:szCs w:val="112"/>
                        </w:rPr>
                        <w:t>.</w:t>
                      </w:r>
                      <w:r>
                        <w:rPr>
                          <w:sz w:val="112"/>
                          <w:szCs w:val="112"/>
                        </w:rPr>
                        <w:t>925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2AB0B32" w14:textId="39A6553F" w:rsidR="00753D90" w:rsidRDefault="00586C25" w:rsidP="002022A4">
      <w:r>
        <w:rPr>
          <w:rFonts w:ascii="Arial Hebrew" w:hAnsi="Arial Hebrew" w:cs="Arial Hebrew" w:hint="cs"/>
          <w:b/>
          <w:bCs/>
          <w:noProof/>
          <w:sz w:val="172"/>
          <w:szCs w:val="17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3C5D7A" wp14:editId="710B6DB2">
                <wp:simplePos x="0" y="0"/>
                <wp:positionH relativeFrom="column">
                  <wp:posOffset>56515</wp:posOffset>
                </wp:positionH>
                <wp:positionV relativeFrom="paragraph">
                  <wp:posOffset>225425</wp:posOffset>
                </wp:positionV>
                <wp:extent cx="5916168" cy="7973568"/>
                <wp:effectExtent l="0" t="0" r="27940" b="27940"/>
                <wp:wrapThrough wrapText="bothSides">
                  <wp:wrapPolygon edited="0">
                    <wp:start x="0" y="0"/>
                    <wp:lineTo x="0" y="21624"/>
                    <wp:lineTo x="21632" y="21624"/>
                    <wp:lineTo x="21632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168" cy="79735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5F302" w14:textId="6D59344A" w:rsidR="00586C25" w:rsidRPr="00566065" w:rsidRDefault="00586C25" w:rsidP="00586C2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66</w:t>
                            </w:r>
                          </w:p>
                          <w:p w14:paraId="1AC87656" w14:textId="41BC7C5C" w:rsidR="00586C25" w:rsidRPr="0083370A" w:rsidRDefault="00586C25" w:rsidP="00586C2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Dy</w:t>
                            </w:r>
                            <w:proofErr w:type="spellEnd"/>
                          </w:p>
                          <w:p w14:paraId="17707638" w14:textId="7B8CCF93" w:rsidR="00586C25" w:rsidRPr="001C119F" w:rsidRDefault="00586C25" w:rsidP="00586C25">
                            <w:pPr>
                              <w:jc w:val="center"/>
                              <w:rPr>
                                <w:rFonts w:ascii="Arial Hebrew" w:hAnsi="Arial Hebrew" w:cs="Arial Hebrew"/>
                                <w:sz w:val="112"/>
                                <w:szCs w:val="112"/>
                                <w:vertAlign w:val="superscript"/>
                              </w:rPr>
                            </w:pPr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</w:rPr>
                              <w:t>[</w:t>
                            </w:r>
                            <w:proofErr w:type="spellStart"/>
                            <w:r w:rsidRPr="00135229">
                              <w:rPr>
                                <w:rFonts w:ascii="Calibri" w:eastAsia="Calibri" w:hAnsi="Calibri" w:cs="Calibri"/>
                                <w:sz w:val="112"/>
                                <w:szCs w:val="112"/>
                              </w:rPr>
                              <w:t>Xe</w:t>
                            </w:r>
                            <w:proofErr w:type="spellEnd"/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</w:rPr>
                              <w:t>]6</w:t>
                            </w:r>
                            <w:r w:rsidRPr="00135229">
                              <w:rPr>
                                <w:rFonts w:ascii="Calibri" w:eastAsia="Calibri" w:hAnsi="Calibri" w:cs="Calibri"/>
                                <w:sz w:val="112"/>
                                <w:szCs w:val="112"/>
                              </w:rPr>
                              <w:t>s</w:t>
                            </w:r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  <w:vertAlign w:val="superscript"/>
                              </w:rPr>
                              <w:t>2</w:t>
                            </w:r>
                            <w:r w:rsidRPr="00135229"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</w:rPr>
                              <w:t>4</w:t>
                            </w:r>
                            <w:r w:rsidRPr="00135229">
                              <w:rPr>
                                <w:rFonts w:ascii="Calibri" w:eastAsia="Calibri" w:hAnsi="Calibri" w:cs="Calibri"/>
                                <w:sz w:val="112"/>
                                <w:szCs w:val="112"/>
                              </w:rPr>
                              <w:t>f</w:t>
                            </w:r>
                            <w:r>
                              <w:rPr>
                                <w:rFonts w:ascii="Arial Hebrew" w:hAnsi="Arial Hebrew" w:cs="Arial Hebrew" w:hint="cs"/>
                                <w:sz w:val="112"/>
                                <w:szCs w:val="112"/>
                                <w:vertAlign w:val="superscript"/>
                              </w:rPr>
                              <w:t>10</w:t>
                            </w:r>
                          </w:p>
                          <w:p w14:paraId="507405EE" w14:textId="2E6653B2" w:rsidR="00586C25" w:rsidRPr="006577B0" w:rsidRDefault="00586C25" w:rsidP="00586C2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Dysprosium</w:t>
                            </w:r>
                          </w:p>
                          <w:p w14:paraId="0E144F29" w14:textId="188BB5D4" w:rsidR="00586C25" w:rsidRPr="0083370A" w:rsidRDefault="00586C25" w:rsidP="00586C2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162.500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C5D7A" id="Rectangle 33" o:spid="_x0000_s1027" style="position:absolute;margin-left:4.45pt;margin-top:17.75pt;width:465.85pt;height:627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" fillcolor="white [3201]" strokecolor="#f79646 [3209]" strokeweight="2pt">
                <v:textbox>
                  <w:txbxContent>
                    <w:p w14:paraId="5185F302" w14:textId="6D59344A" w:rsidR="00586C25" w:rsidRPr="00566065" w:rsidRDefault="00586C25" w:rsidP="00586C25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66</w:t>
                      </w:r>
                    </w:p>
                    <w:p w14:paraId="1AC87656" w14:textId="41BC7C5C" w:rsidR="00586C25" w:rsidRPr="0083370A" w:rsidRDefault="00586C25" w:rsidP="00586C2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Dy</w:t>
                      </w:r>
                      <w:proofErr w:type="spellEnd"/>
                    </w:p>
                    <w:p w14:paraId="17707638" w14:textId="7B8CCF93" w:rsidR="00586C25" w:rsidRPr="001C119F" w:rsidRDefault="00586C25" w:rsidP="00586C25">
                      <w:pPr>
                        <w:jc w:val="center"/>
                        <w:rPr>
                          <w:rFonts w:ascii="Arial Hebrew" w:hAnsi="Arial Hebrew" w:cs="Arial Hebrew"/>
                          <w:sz w:val="112"/>
                          <w:szCs w:val="112"/>
                          <w:vertAlign w:val="superscript"/>
                        </w:rPr>
                      </w:pPr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</w:rPr>
                        <w:t>[</w:t>
                      </w:r>
                      <w:proofErr w:type="spellStart"/>
                      <w:r w:rsidRPr="00135229">
                        <w:rPr>
                          <w:rFonts w:ascii="Calibri" w:eastAsia="Calibri" w:hAnsi="Calibri" w:cs="Calibri"/>
                          <w:sz w:val="112"/>
                          <w:szCs w:val="112"/>
                        </w:rPr>
                        <w:t>Xe</w:t>
                      </w:r>
                      <w:proofErr w:type="spellEnd"/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</w:rPr>
                        <w:t>]6</w:t>
                      </w:r>
                      <w:r w:rsidRPr="00135229">
                        <w:rPr>
                          <w:rFonts w:ascii="Calibri" w:eastAsia="Calibri" w:hAnsi="Calibri" w:cs="Calibri"/>
                          <w:sz w:val="112"/>
                          <w:szCs w:val="112"/>
                        </w:rPr>
                        <w:t>s</w:t>
                      </w:r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  <w:vertAlign w:val="superscript"/>
                        </w:rPr>
                        <w:t>2</w:t>
                      </w:r>
                      <w:r w:rsidRPr="00135229">
                        <w:rPr>
                          <w:rFonts w:ascii="Arial Hebrew" w:hAnsi="Arial Hebrew" w:cs="Arial Hebrew" w:hint="cs"/>
                          <w:sz w:val="112"/>
                          <w:szCs w:val="112"/>
                        </w:rPr>
                        <w:t>4</w:t>
                      </w:r>
                      <w:r w:rsidRPr="00135229">
                        <w:rPr>
                          <w:rFonts w:ascii="Calibri" w:eastAsia="Calibri" w:hAnsi="Calibri" w:cs="Calibri"/>
                          <w:sz w:val="112"/>
                          <w:szCs w:val="112"/>
                        </w:rPr>
                        <w:t>f</w:t>
                      </w:r>
                      <w:r>
                        <w:rPr>
                          <w:rFonts w:ascii="Arial Hebrew" w:hAnsi="Arial Hebrew" w:cs="Arial Hebrew" w:hint="cs"/>
                          <w:sz w:val="112"/>
                          <w:szCs w:val="112"/>
                          <w:vertAlign w:val="superscript"/>
                        </w:rPr>
                        <w:t>10</w:t>
                      </w:r>
                    </w:p>
                    <w:p w14:paraId="507405EE" w14:textId="2E6653B2" w:rsidR="00586C25" w:rsidRPr="006577B0" w:rsidRDefault="00586C25" w:rsidP="00586C2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Dysprosium</w:t>
                      </w:r>
                    </w:p>
                    <w:p w14:paraId="0E144F29" w14:textId="188BB5D4" w:rsidR="00586C25" w:rsidRPr="0083370A" w:rsidRDefault="00586C25" w:rsidP="00586C2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162.500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6D92ADE" w14:textId="77777777" w:rsidR="00C31F7C" w:rsidRDefault="00C31F7C">
      <w:bookmarkStart w:id="0" w:name="_GoBack"/>
      <w:bookmarkEnd w:id="0"/>
    </w:p>
    <w:p w14:paraId="044E7F37" w14:textId="77777777" w:rsidR="00C31F7C" w:rsidRDefault="00C31F7C"/>
    <w:p w14:paraId="52730F10" w14:textId="77777777" w:rsidR="00C31F7C" w:rsidRDefault="00C31F7C">
      <w:pPr>
        <w:spacing w:after="200" w:line="276" w:lineRule="auto"/>
      </w:pPr>
      <w:r>
        <w:br w:type="page"/>
      </w: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F55B3" wp14:editId="728140FF">
                <wp:simplePos x="0" y="0"/>
                <wp:positionH relativeFrom="column">
                  <wp:posOffset>-271145</wp:posOffset>
                </wp:positionH>
                <wp:positionV relativeFrom="paragraph">
                  <wp:posOffset>-274320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9DE4DB" w14:textId="77777777" w:rsidR="00586C25" w:rsidRPr="00566065" w:rsidRDefault="00586C25" w:rsidP="00C31F7C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</w:t>
                            </w:r>
                          </w:p>
                          <w:p w14:paraId="5C61A2B0" w14:textId="77777777" w:rsidR="00586C25" w:rsidRPr="0083370A" w:rsidRDefault="00586C25" w:rsidP="005D4A4B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He</w:t>
                            </w:r>
                          </w:p>
                          <w:p w14:paraId="28AB20F7" w14:textId="77777777" w:rsidR="00586C25" w:rsidRPr="006577B0" w:rsidRDefault="00586C25" w:rsidP="005D4A4B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1s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481C7434" w14:textId="77777777" w:rsidR="00586C25" w:rsidRPr="006577B0" w:rsidRDefault="00586C25" w:rsidP="005D4A4B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Helium</w:t>
                            </w:r>
                          </w:p>
                          <w:p w14:paraId="06A2CBE1" w14:textId="77777777" w:rsidR="00586C25" w:rsidRPr="0083370A" w:rsidRDefault="00586C25" w:rsidP="005D4A4B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4.003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F55B3" id="Rectangle 3" o:spid="_x0000_s1028" style="position:absolute;margin-left:-21.35pt;margin-top:-21.6pt;width:466.1pt;height:6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" fillcolor="window" strokecolor="#f79646" strokeweight="2pt">
                <v:textbox>
                  <w:txbxContent>
                    <w:p w14:paraId="789DE4DB" w14:textId="77777777" w:rsidR="00586C25" w:rsidRPr="00566065" w:rsidRDefault="00586C25" w:rsidP="00C31F7C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</w:t>
                      </w:r>
                    </w:p>
                    <w:p w14:paraId="5C61A2B0" w14:textId="77777777" w:rsidR="00586C25" w:rsidRPr="0083370A" w:rsidRDefault="00586C25" w:rsidP="005D4A4B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He</w:t>
                      </w:r>
                    </w:p>
                    <w:p w14:paraId="28AB20F7" w14:textId="77777777" w:rsidR="00586C25" w:rsidRPr="006577B0" w:rsidRDefault="00586C25" w:rsidP="005D4A4B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1s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481C7434" w14:textId="77777777" w:rsidR="00586C25" w:rsidRPr="006577B0" w:rsidRDefault="00586C25" w:rsidP="005D4A4B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Helium</w:t>
                      </w:r>
                    </w:p>
                    <w:p w14:paraId="06A2CBE1" w14:textId="77777777" w:rsidR="00586C25" w:rsidRPr="0083370A" w:rsidRDefault="00586C25" w:rsidP="005D4A4B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4.003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315A77D" w14:textId="77777777" w:rsidR="00C31F7C" w:rsidRDefault="00C31F7C"/>
    <w:p w14:paraId="10C7359D" w14:textId="77777777" w:rsidR="00C31F7C" w:rsidRDefault="00C31F7C">
      <w:pPr>
        <w:spacing w:after="200" w:line="276" w:lineRule="auto"/>
      </w:pPr>
      <w:r>
        <w:br w:type="page"/>
      </w:r>
      <w:r w:rsidR="005D4A4B"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EEACB" wp14:editId="25FD9C1A">
                <wp:simplePos x="0" y="0"/>
                <wp:positionH relativeFrom="column">
                  <wp:posOffset>-118745</wp:posOffset>
                </wp:positionH>
                <wp:positionV relativeFrom="paragraph">
                  <wp:posOffset>250190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8961B" w14:textId="77777777" w:rsidR="00586C25" w:rsidRPr="00566065" w:rsidRDefault="00586C25" w:rsidP="005D4A4B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</w:t>
                            </w:r>
                          </w:p>
                          <w:p w14:paraId="64D367C4" w14:textId="77777777" w:rsidR="00586C25" w:rsidRPr="0083370A" w:rsidRDefault="00586C25" w:rsidP="005D4A4B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Li</w:t>
                            </w:r>
                          </w:p>
                          <w:p w14:paraId="1D40C1DE" w14:textId="77777777" w:rsidR="00586C25" w:rsidRPr="005D4A4B" w:rsidRDefault="00586C25" w:rsidP="005D4A4B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585A1832" w14:textId="77777777" w:rsidR="00586C25" w:rsidRPr="006577B0" w:rsidRDefault="00586C25" w:rsidP="005D4A4B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Lithium</w:t>
                            </w:r>
                          </w:p>
                          <w:p w14:paraId="135F18FF" w14:textId="77777777" w:rsidR="00586C25" w:rsidRPr="0083370A" w:rsidRDefault="00586C25" w:rsidP="005D4A4B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6.941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EACB" id="Rectangle 4" o:spid="_x0000_s1029" style="position:absolute;margin-left:-9.35pt;margin-top:19.7pt;width:466.1pt;height:62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cxbQIAACU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" fillcolor="white [3201]" strokecolor="#f79646 [3209]" strokeweight="2pt">
                <v:textbox>
                  <w:txbxContent>
                    <w:p w14:paraId="3BE8961B" w14:textId="77777777" w:rsidR="00586C25" w:rsidRPr="00566065" w:rsidRDefault="00586C25" w:rsidP="005D4A4B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</w:t>
                      </w:r>
                    </w:p>
                    <w:p w14:paraId="64D367C4" w14:textId="77777777" w:rsidR="00586C25" w:rsidRPr="0083370A" w:rsidRDefault="00586C25" w:rsidP="005D4A4B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Li</w:t>
                      </w:r>
                    </w:p>
                    <w:p w14:paraId="1D40C1DE" w14:textId="77777777" w:rsidR="00586C25" w:rsidRPr="005D4A4B" w:rsidRDefault="00586C25" w:rsidP="005D4A4B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585A1832" w14:textId="77777777" w:rsidR="00586C25" w:rsidRPr="006577B0" w:rsidRDefault="00586C25" w:rsidP="005D4A4B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Lithium</w:t>
                      </w:r>
                    </w:p>
                    <w:p w14:paraId="135F18FF" w14:textId="77777777" w:rsidR="00586C25" w:rsidRPr="0083370A" w:rsidRDefault="00586C25" w:rsidP="005D4A4B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6.941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5607B49" w14:textId="77777777" w:rsidR="00C31F7C" w:rsidRDefault="00C31F7C"/>
    <w:p w14:paraId="216682A7" w14:textId="77777777" w:rsidR="00C31F7C" w:rsidRDefault="00C31F7C">
      <w:pPr>
        <w:spacing w:after="200" w:line="276" w:lineRule="auto"/>
      </w:pPr>
      <w:r>
        <w:br w:type="page"/>
      </w:r>
      <w:r w:rsidR="00C97644"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16809" wp14:editId="5E575DC5">
                <wp:simplePos x="0" y="0"/>
                <wp:positionH relativeFrom="column">
                  <wp:posOffset>-118745</wp:posOffset>
                </wp:positionH>
                <wp:positionV relativeFrom="paragraph">
                  <wp:posOffset>250190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97D89" w14:textId="77777777" w:rsidR="00586C25" w:rsidRPr="00566065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4</w:t>
                            </w:r>
                          </w:p>
                          <w:p w14:paraId="4421EBF4" w14:textId="77777777" w:rsidR="00586C25" w:rsidRPr="0083370A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Be</w:t>
                            </w:r>
                          </w:p>
                          <w:p w14:paraId="6465BACB" w14:textId="77777777" w:rsidR="00586C25" w:rsidRPr="0091103F" w:rsidRDefault="00586C25" w:rsidP="0091103F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2DBBDEB4" w14:textId="77777777" w:rsidR="00586C25" w:rsidRPr="006577B0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Beryllium</w:t>
                            </w:r>
                          </w:p>
                          <w:p w14:paraId="1B5B7AE1" w14:textId="77777777" w:rsidR="00586C25" w:rsidRPr="0083370A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9.012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6809" id="Rectangle 5" o:spid="_x0000_s1030" style="position:absolute;margin-left:-9.35pt;margin-top:19.7pt;width:466.1pt;height:62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" fillcolor="white [3201]" strokecolor="#f79646 [3209]" strokeweight="2pt">
                <v:textbox>
                  <w:txbxContent>
                    <w:p w14:paraId="61097D89" w14:textId="77777777" w:rsidR="00586C25" w:rsidRPr="00566065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4</w:t>
                      </w:r>
                    </w:p>
                    <w:p w14:paraId="4421EBF4" w14:textId="77777777" w:rsidR="00586C25" w:rsidRPr="0083370A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Be</w:t>
                      </w:r>
                    </w:p>
                    <w:p w14:paraId="6465BACB" w14:textId="77777777" w:rsidR="00586C25" w:rsidRPr="0091103F" w:rsidRDefault="00586C25" w:rsidP="0091103F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2DBBDEB4" w14:textId="77777777" w:rsidR="00586C25" w:rsidRPr="006577B0" w:rsidRDefault="00586C25" w:rsidP="0091103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Beryllium</w:t>
                      </w:r>
                    </w:p>
                    <w:p w14:paraId="1B5B7AE1" w14:textId="77777777" w:rsidR="00586C25" w:rsidRPr="0083370A" w:rsidRDefault="00586C25" w:rsidP="0091103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9.012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4AF000E" w14:textId="77777777" w:rsidR="00C31F7C" w:rsidRDefault="0091103F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87941" wp14:editId="3D0C1F37">
                <wp:simplePos x="0" y="0"/>
                <wp:positionH relativeFrom="column">
                  <wp:posOffset>33655</wp:posOffset>
                </wp:positionH>
                <wp:positionV relativeFrom="paragraph">
                  <wp:posOffset>588645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964CA" w14:textId="77777777" w:rsidR="00586C25" w:rsidRPr="00566065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5</w:t>
                            </w:r>
                          </w:p>
                          <w:p w14:paraId="4DDC9636" w14:textId="77777777" w:rsidR="00586C25" w:rsidRPr="0083370A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B</w:t>
                            </w:r>
                          </w:p>
                          <w:p w14:paraId="227B8723" w14:textId="77777777" w:rsidR="00586C25" w:rsidRPr="0091103F" w:rsidRDefault="00586C25" w:rsidP="0091103F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2p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77FC044E" w14:textId="77777777" w:rsidR="00586C25" w:rsidRPr="006577B0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Boron</w:t>
                            </w:r>
                          </w:p>
                          <w:p w14:paraId="1A3E2630" w14:textId="77777777" w:rsidR="00586C25" w:rsidRPr="0083370A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10.811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87941" id="Rectangle 6" o:spid="_x0000_s1031" style="position:absolute;margin-left:2.65pt;margin-top:46.35pt;width:466.1pt;height:62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" fillcolor="white [3201]" strokecolor="#f79646 [3209]" strokeweight="2pt">
                <v:textbox>
                  <w:txbxContent>
                    <w:p w14:paraId="6D3964CA" w14:textId="77777777" w:rsidR="00586C25" w:rsidRPr="00566065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5</w:t>
                      </w:r>
                    </w:p>
                    <w:p w14:paraId="4DDC9636" w14:textId="77777777" w:rsidR="00586C25" w:rsidRPr="0083370A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B</w:t>
                      </w:r>
                    </w:p>
                    <w:p w14:paraId="227B8723" w14:textId="77777777" w:rsidR="00586C25" w:rsidRPr="0091103F" w:rsidRDefault="00586C25" w:rsidP="0091103F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sz w:val="116"/>
                          <w:szCs w:val="116"/>
                        </w:rPr>
                        <w:t>2p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77FC044E" w14:textId="77777777" w:rsidR="00586C25" w:rsidRPr="006577B0" w:rsidRDefault="00586C25" w:rsidP="0091103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Boron</w:t>
                      </w:r>
                    </w:p>
                    <w:p w14:paraId="1A3E2630" w14:textId="77777777" w:rsidR="00586C25" w:rsidRPr="0083370A" w:rsidRDefault="00586C25" w:rsidP="0091103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10.811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8A20C8C" w14:textId="77777777" w:rsidR="00C31F7C" w:rsidRDefault="00C31F7C">
      <w:pPr>
        <w:spacing w:after="200" w:line="276" w:lineRule="auto"/>
      </w:pPr>
      <w:r>
        <w:br w:type="page"/>
      </w:r>
    </w:p>
    <w:p w14:paraId="7BC8539D" w14:textId="7948BC54" w:rsidR="00C31F7C" w:rsidRDefault="006A5CBA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DD6CB" wp14:editId="1CA594A7">
                <wp:simplePos x="0" y="0"/>
                <wp:positionH relativeFrom="column">
                  <wp:posOffset>-173990</wp:posOffset>
                </wp:positionH>
                <wp:positionV relativeFrom="paragraph">
                  <wp:posOffset>-349250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18B1" w14:textId="77777777" w:rsidR="00586C25" w:rsidRPr="00566065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6</w:t>
                            </w:r>
                          </w:p>
                          <w:p w14:paraId="328310A6" w14:textId="77777777" w:rsidR="00586C25" w:rsidRPr="0083370A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C</w:t>
                            </w:r>
                          </w:p>
                          <w:p w14:paraId="69227BAE" w14:textId="77777777" w:rsidR="00586C25" w:rsidRPr="0091103F" w:rsidRDefault="00586C25" w:rsidP="0091103F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2p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6AEFB812" w14:textId="77777777" w:rsidR="00586C25" w:rsidRPr="006577B0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Carbon</w:t>
                            </w:r>
                          </w:p>
                          <w:p w14:paraId="09758008" w14:textId="77777777" w:rsidR="00586C25" w:rsidRPr="0083370A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12.011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D6CB" id="Rectangle 7" o:spid="_x0000_s1032" style="position:absolute;margin-left:-13.7pt;margin-top:-27.5pt;width:466.1pt;height:62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MzbAIAACU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" fillcolor="white [3201]" strokecolor="#f79646 [3209]" strokeweight="2pt">
                <v:textbox>
                  <w:txbxContent>
                    <w:p w14:paraId="409F18B1" w14:textId="77777777" w:rsidR="00586C25" w:rsidRPr="00566065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6</w:t>
                      </w:r>
                    </w:p>
                    <w:p w14:paraId="328310A6" w14:textId="77777777" w:rsidR="00586C25" w:rsidRPr="0083370A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C</w:t>
                      </w:r>
                    </w:p>
                    <w:p w14:paraId="69227BAE" w14:textId="77777777" w:rsidR="00586C25" w:rsidRPr="0091103F" w:rsidRDefault="00586C25" w:rsidP="0091103F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sz w:val="116"/>
                          <w:szCs w:val="116"/>
                        </w:rPr>
                        <w:t>2p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6AEFB812" w14:textId="77777777" w:rsidR="00586C25" w:rsidRPr="006577B0" w:rsidRDefault="00586C25" w:rsidP="0091103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Carbon</w:t>
                      </w:r>
                    </w:p>
                    <w:p w14:paraId="09758008" w14:textId="77777777" w:rsidR="00586C25" w:rsidRPr="0083370A" w:rsidRDefault="00586C25" w:rsidP="0091103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12.011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F3C9882" w14:textId="6A527B15" w:rsidR="00C31F7C" w:rsidRDefault="00C31F7C">
      <w:pPr>
        <w:spacing w:after="200" w:line="276" w:lineRule="auto"/>
      </w:pPr>
      <w:r>
        <w:br w:type="page"/>
      </w:r>
    </w:p>
    <w:p w14:paraId="62B39169" w14:textId="77777777" w:rsidR="00C31F7C" w:rsidRDefault="0091103F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DAEFD" wp14:editId="3E202FA4">
                <wp:simplePos x="0" y="0"/>
                <wp:positionH relativeFrom="column">
                  <wp:posOffset>65405</wp:posOffset>
                </wp:positionH>
                <wp:positionV relativeFrom="paragraph">
                  <wp:posOffset>101600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99BB1" w14:textId="77777777" w:rsidR="00586C25" w:rsidRPr="00566065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7</w:t>
                            </w:r>
                          </w:p>
                          <w:p w14:paraId="44D69477" w14:textId="77777777" w:rsidR="00586C25" w:rsidRPr="0083370A" w:rsidRDefault="00586C25" w:rsidP="0091103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N</w:t>
                            </w:r>
                          </w:p>
                          <w:p w14:paraId="770A77C9" w14:textId="77777777" w:rsidR="00586C25" w:rsidRPr="0091103F" w:rsidRDefault="00586C25" w:rsidP="0091103F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2p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3</w:t>
                            </w:r>
                          </w:p>
                          <w:p w14:paraId="67A26310" w14:textId="77777777" w:rsidR="00586C25" w:rsidRPr="006577B0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Nitrogen</w:t>
                            </w:r>
                          </w:p>
                          <w:p w14:paraId="5BBF3F31" w14:textId="77777777" w:rsidR="00586C25" w:rsidRPr="0083370A" w:rsidRDefault="00586C25" w:rsidP="0091103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14.007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DAEFD" id="Rectangle 8" o:spid="_x0000_s1033" style="position:absolute;margin-left:5.15pt;margin-top:8pt;width:466.1pt;height:62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2IbAIAACU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" fillcolor="white [3201]" strokecolor="#f79646 [3209]" strokeweight="2pt">
                <v:textbox>
                  <w:txbxContent>
                    <w:p w14:paraId="2AF99BB1" w14:textId="77777777" w:rsidR="00586C25" w:rsidRPr="00566065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7</w:t>
                      </w:r>
                    </w:p>
                    <w:p w14:paraId="44D69477" w14:textId="77777777" w:rsidR="00586C25" w:rsidRPr="0083370A" w:rsidRDefault="00586C25" w:rsidP="0091103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N</w:t>
                      </w:r>
                    </w:p>
                    <w:p w14:paraId="770A77C9" w14:textId="77777777" w:rsidR="00586C25" w:rsidRPr="0091103F" w:rsidRDefault="00586C25" w:rsidP="0091103F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sz w:val="116"/>
                          <w:szCs w:val="116"/>
                        </w:rPr>
                        <w:t>2p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3</w:t>
                      </w:r>
                    </w:p>
                    <w:p w14:paraId="67A26310" w14:textId="77777777" w:rsidR="00586C25" w:rsidRPr="006577B0" w:rsidRDefault="00586C25" w:rsidP="0091103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Nitrogen</w:t>
                      </w:r>
                    </w:p>
                    <w:p w14:paraId="5BBF3F31" w14:textId="77777777" w:rsidR="00586C25" w:rsidRPr="0083370A" w:rsidRDefault="00586C25" w:rsidP="0091103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14.007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DDE4F59" w14:textId="77777777" w:rsidR="00D46294" w:rsidRDefault="00D46294" w:rsidP="00D46294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25937" wp14:editId="22344B07">
                <wp:simplePos x="0" y="0"/>
                <wp:positionH relativeFrom="column">
                  <wp:posOffset>-55245</wp:posOffset>
                </wp:positionH>
                <wp:positionV relativeFrom="paragraph">
                  <wp:posOffset>240030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3E888" w14:textId="77777777" w:rsidR="00586C25" w:rsidRPr="00566065" w:rsidRDefault="00586C25" w:rsidP="00D46294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8</w:t>
                            </w:r>
                          </w:p>
                          <w:p w14:paraId="5B3C7BFA" w14:textId="77777777" w:rsidR="00586C25" w:rsidRPr="0083370A" w:rsidRDefault="00586C25" w:rsidP="00D46294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O</w:t>
                            </w:r>
                          </w:p>
                          <w:p w14:paraId="3A6D061B" w14:textId="77777777" w:rsidR="00586C25" w:rsidRPr="0091103F" w:rsidRDefault="00586C25" w:rsidP="00D46294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2p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4</w:t>
                            </w:r>
                          </w:p>
                          <w:p w14:paraId="038FFCF3" w14:textId="77777777" w:rsidR="00586C25" w:rsidRPr="006577B0" w:rsidRDefault="00586C25" w:rsidP="00D46294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Oxygen</w:t>
                            </w:r>
                          </w:p>
                          <w:p w14:paraId="45E7A02A" w14:textId="77777777" w:rsidR="00586C25" w:rsidRPr="0083370A" w:rsidRDefault="00586C25" w:rsidP="00D46294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15.999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5937" id="Rectangle 9" o:spid="_x0000_s1034" style="position:absolute;margin-left:-4.35pt;margin-top:18.9pt;width:466.1pt;height:62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ZmbQIAACU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" fillcolor="white [3201]" strokecolor="#f79646 [3209]" strokeweight="2pt">
                <v:textbox>
                  <w:txbxContent>
                    <w:p w14:paraId="2F43E888" w14:textId="77777777" w:rsidR="00586C25" w:rsidRPr="00566065" w:rsidRDefault="00586C25" w:rsidP="00D46294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8</w:t>
                      </w:r>
                    </w:p>
                    <w:p w14:paraId="5B3C7BFA" w14:textId="77777777" w:rsidR="00586C25" w:rsidRPr="0083370A" w:rsidRDefault="00586C25" w:rsidP="00D46294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O</w:t>
                      </w:r>
                    </w:p>
                    <w:p w14:paraId="3A6D061B" w14:textId="77777777" w:rsidR="00586C25" w:rsidRPr="0091103F" w:rsidRDefault="00586C25" w:rsidP="00D46294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sz w:val="116"/>
                          <w:szCs w:val="116"/>
                        </w:rPr>
                        <w:t>2p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4</w:t>
                      </w:r>
                    </w:p>
                    <w:p w14:paraId="038FFCF3" w14:textId="77777777" w:rsidR="00586C25" w:rsidRPr="006577B0" w:rsidRDefault="00586C25" w:rsidP="00D46294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Oxygen</w:t>
                      </w:r>
                    </w:p>
                    <w:p w14:paraId="45E7A02A" w14:textId="77777777" w:rsidR="00586C25" w:rsidRPr="0083370A" w:rsidRDefault="00586C25" w:rsidP="00D46294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15.999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7496D9E1" w14:textId="77777777" w:rsidR="00C31F7C" w:rsidRDefault="00D46294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22CA5" wp14:editId="658FADC3">
                <wp:simplePos x="0" y="0"/>
                <wp:positionH relativeFrom="column">
                  <wp:posOffset>-70485</wp:posOffset>
                </wp:positionH>
                <wp:positionV relativeFrom="paragraph">
                  <wp:posOffset>15240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66068" w14:textId="77777777" w:rsidR="00586C25" w:rsidRPr="00566065" w:rsidRDefault="00586C25" w:rsidP="00D46294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  <w:p w14:paraId="003D3A6B" w14:textId="77777777" w:rsidR="00586C25" w:rsidRPr="0083370A" w:rsidRDefault="00586C25" w:rsidP="00D46294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F</w:t>
                            </w:r>
                          </w:p>
                          <w:p w14:paraId="47F6DD08" w14:textId="77777777" w:rsidR="00586C25" w:rsidRPr="0091103F" w:rsidRDefault="00586C25" w:rsidP="00D46294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2p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5</w:t>
                            </w:r>
                          </w:p>
                          <w:p w14:paraId="648A64A8" w14:textId="77777777" w:rsidR="00586C25" w:rsidRPr="006577B0" w:rsidRDefault="00586C25" w:rsidP="00D46294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Fluorine</w:t>
                            </w: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ab/>
                            </w:r>
                          </w:p>
                          <w:p w14:paraId="2C4466B6" w14:textId="77777777" w:rsidR="00586C25" w:rsidRPr="0083370A" w:rsidRDefault="00586C25" w:rsidP="00D46294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19.00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22CA5" id="Rectangle 10" o:spid="_x0000_s1035" style="position:absolute;margin-left:-5.55pt;margin-top:1.2pt;width:466.1pt;height:62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IkbQIAACc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" fillcolor="white [3201]" strokecolor="#f79646 [3209]" strokeweight="2pt">
                <v:textbox>
                  <w:txbxContent>
                    <w:p w14:paraId="09D66068" w14:textId="77777777" w:rsidR="00586C25" w:rsidRPr="00566065" w:rsidRDefault="00586C25" w:rsidP="00D46294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9</w:t>
                      </w:r>
                    </w:p>
                    <w:p w14:paraId="003D3A6B" w14:textId="77777777" w:rsidR="00586C25" w:rsidRPr="0083370A" w:rsidRDefault="00586C25" w:rsidP="00D46294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F</w:t>
                      </w:r>
                    </w:p>
                    <w:p w14:paraId="47F6DD08" w14:textId="77777777" w:rsidR="00586C25" w:rsidRPr="0091103F" w:rsidRDefault="00586C25" w:rsidP="00D46294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sz w:val="116"/>
                          <w:szCs w:val="116"/>
                        </w:rPr>
                        <w:t>2p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5</w:t>
                      </w:r>
                    </w:p>
                    <w:p w14:paraId="648A64A8" w14:textId="77777777" w:rsidR="00586C25" w:rsidRPr="006577B0" w:rsidRDefault="00586C25" w:rsidP="00D46294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Fluorine</w:t>
                      </w: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ab/>
                      </w:r>
                    </w:p>
                    <w:p w14:paraId="2C4466B6" w14:textId="77777777" w:rsidR="00586C25" w:rsidRPr="0083370A" w:rsidRDefault="00586C25" w:rsidP="00D46294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19.00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31F7C">
        <w:br w:type="page"/>
      </w:r>
    </w:p>
    <w:p w14:paraId="5A3170B1" w14:textId="77777777" w:rsidR="00AE4E08" w:rsidRDefault="008567D2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976EA" wp14:editId="1DF3693E">
                <wp:simplePos x="0" y="0"/>
                <wp:positionH relativeFrom="column">
                  <wp:posOffset>81915</wp:posOffset>
                </wp:positionH>
                <wp:positionV relativeFrom="paragraph">
                  <wp:posOffset>111760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CE3B0" w14:textId="77777777" w:rsidR="00586C25" w:rsidRPr="00566065" w:rsidRDefault="00586C25" w:rsidP="008567D2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10</w:t>
                            </w:r>
                          </w:p>
                          <w:p w14:paraId="7D67B9FD" w14:textId="77777777" w:rsidR="00586C25" w:rsidRPr="0083370A" w:rsidRDefault="00586C25" w:rsidP="008567D2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Ne</w:t>
                            </w:r>
                          </w:p>
                          <w:p w14:paraId="0F572410" w14:textId="77777777" w:rsidR="00586C25" w:rsidRPr="0091103F" w:rsidRDefault="00586C25" w:rsidP="008567D2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[He]2s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2p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6</w:t>
                            </w:r>
                          </w:p>
                          <w:p w14:paraId="1D0F24C0" w14:textId="77777777" w:rsidR="00586C25" w:rsidRPr="006577B0" w:rsidRDefault="00586C25" w:rsidP="008567D2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Neon</w:t>
                            </w: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ab/>
                            </w:r>
                          </w:p>
                          <w:p w14:paraId="6901904C" w14:textId="77777777" w:rsidR="00586C25" w:rsidRPr="0083370A" w:rsidRDefault="00586C25" w:rsidP="008567D2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20.18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976EA" id="Rectangle 11" o:spid="_x0000_s1036" style="position:absolute;margin-left:6.45pt;margin-top:8.8pt;width:466.1pt;height:62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" fillcolor="white [3201]" strokecolor="#f79646 [3209]" strokeweight="2pt">
                <v:textbox>
                  <w:txbxContent>
                    <w:p w14:paraId="456CE3B0" w14:textId="77777777" w:rsidR="00586C25" w:rsidRPr="00566065" w:rsidRDefault="00586C25" w:rsidP="008567D2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10</w:t>
                      </w:r>
                    </w:p>
                    <w:p w14:paraId="7D67B9FD" w14:textId="77777777" w:rsidR="00586C25" w:rsidRPr="0083370A" w:rsidRDefault="00586C25" w:rsidP="008567D2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Ne</w:t>
                      </w:r>
                    </w:p>
                    <w:p w14:paraId="0F572410" w14:textId="77777777" w:rsidR="00586C25" w:rsidRPr="0091103F" w:rsidRDefault="00586C25" w:rsidP="008567D2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[He]2s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sz w:val="116"/>
                          <w:szCs w:val="116"/>
                        </w:rPr>
                        <w:t>2p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6</w:t>
                      </w:r>
                    </w:p>
                    <w:p w14:paraId="1D0F24C0" w14:textId="77777777" w:rsidR="00586C25" w:rsidRPr="006577B0" w:rsidRDefault="00586C25" w:rsidP="008567D2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Neon</w:t>
                      </w: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ab/>
                      </w:r>
                    </w:p>
                    <w:p w14:paraId="6901904C" w14:textId="77777777" w:rsidR="00586C25" w:rsidRPr="0083370A" w:rsidRDefault="00586C25" w:rsidP="008567D2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20.18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E4E08">
        <w:br w:type="page"/>
      </w:r>
    </w:p>
    <w:p w14:paraId="35BD1C21" w14:textId="77777777" w:rsidR="00AE4E08" w:rsidRDefault="001A2615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856E1" wp14:editId="4A514FC5">
                <wp:simplePos x="0" y="0"/>
                <wp:positionH relativeFrom="column">
                  <wp:posOffset>-74930</wp:posOffset>
                </wp:positionH>
                <wp:positionV relativeFrom="paragraph">
                  <wp:posOffset>157480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D36EF" w14:textId="77777777" w:rsidR="00586C25" w:rsidRPr="00566065" w:rsidRDefault="00586C25" w:rsidP="001A261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11</w:t>
                            </w:r>
                          </w:p>
                          <w:p w14:paraId="3F912632" w14:textId="77777777" w:rsidR="00586C25" w:rsidRPr="0083370A" w:rsidRDefault="00586C25" w:rsidP="001A261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sz w:val="368"/>
                                <w:szCs w:val="368"/>
                              </w:rPr>
                              <w:t>Na</w:t>
                            </w:r>
                          </w:p>
                          <w:p w14:paraId="3E732EEC" w14:textId="77777777" w:rsidR="00586C25" w:rsidRPr="0091103F" w:rsidRDefault="00586C25" w:rsidP="001A2615">
                            <w:pPr>
                              <w:jc w:val="center"/>
                              <w:rPr>
                                <w:rFonts w:cs="Arial Hebrew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cs="Arial Hebrew"/>
                                <w:sz w:val="116"/>
                                <w:szCs w:val="116"/>
                              </w:rPr>
                              <w:t>[Ne]3s</w:t>
                            </w:r>
                            <w:r>
                              <w:rPr>
                                <w:rFonts w:cs="Arial Hebrew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63DBD6A5" w14:textId="77777777" w:rsidR="00586C25" w:rsidRPr="006577B0" w:rsidRDefault="00586C25" w:rsidP="001A261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Sodium</w:t>
                            </w: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ab/>
                            </w:r>
                          </w:p>
                          <w:p w14:paraId="03C659A7" w14:textId="77777777" w:rsidR="00586C25" w:rsidRPr="0083370A" w:rsidRDefault="00586C25" w:rsidP="001A261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22.99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856E1" id="Rectangle 12" o:spid="_x0000_s1037" style="position:absolute;margin-left:-5.9pt;margin-top:12.4pt;width:466.1pt;height:62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lWbQ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" fillcolor="white [3201]" strokecolor="#f79646 [3209]" strokeweight="2pt">
                <v:textbox>
                  <w:txbxContent>
                    <w:p w14:paraId="16DD36EF" w14:textId="77777777" w:rsidR="00586C25" w:rsidRPr="00566065" w:rsidRDefault="00586C25" w:rsidP="001A2615">
                      <w:pPr>
                        <w:spacing w:line="204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11</w:t>
                      </w:r>
                    </w:p>
                    <w:p w14:paraId="3F912632" w14:textId="77777777" w:rsidR="00586C25" w:rsidRPr="0083370A" w:rsidRDefault="00586C25" w:rsidP="001A261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sz w:val="368"/>
                          <w:szCs w:val="368"/>
                        </w:rPr>
                        <w:t>Na</w:t>
                      </w:r>
                    </w:p>
                    <w:p w14:paraId="3E732EEC" w14:textId="77777777" w:rsidR="00586C25" w:rsidRPr="0091103F" w:rsidRDefault="00586C25" w:rsidP="001A2615">
                      <w:pPr>
                        <w:jc w:val="center"/>
                        <w:rPr>
                          <w:rFonts w:cs="Arial Hebrew"/>
                          <w:sz w:val="116"/>
                          <w:szCs w:val="116"/>
                        </w:rPr>
                      </w:pPr>
                      <w:r>
                        <w:rPr>
                          <w:rFonts w:cs="Arial Hebrew"/>
                          <w:sz w:val="116"/>
                          <w:szCs w:val="116"/>
                        </w:rPr>
                        <w:t>[Ne]3s</w:t>
                      </w:r>
                      <w:r>
                        <w:rPr>
                          <w:rFonts w:cs="Arial Hebrew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63DBD6A5" w14:textId="77777777" w:rsidR="00586C25" w:rsidRPr="006577B0" w:rsidRDefault="00586C25" w:rsidP="001A261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Sodium</w:t>
                      </w: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ab/>
                      </w:r>
                    </w:p>
                    <w:p w14:paraId="03C659A7" w14:textId="77777777" w:rsidR="00586C25" w:rsidRPr="0083370A" w:rsidRDefault="00586C25" w:rsidP="001A261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22.99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E4E08">
        <w:br w:type="page"/>
      </w:r>
    </w:p>
    <w:p w14:paraId="32ECF20F" w14:textId="77777777" w:rsidR="00C31F7C" w:rsidRDefault="0041046F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36429" wp14:editId="142CC3D2">
                <wp:simplePos x="0" y="0"/>
                <wp:positionH relativeFrom="column">
                  <wp:posOffset>77470</wp:posOffset>
                </wp:positionH>
                <wp:positionV relativeFrom="paragraph">
                  <wp:posOffset>226060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4D96C" w14:textId="77777777" w:rsidR="00586C25" w:rsidRPr="00566065" w:rsidRDefault="00586C25" w:rsidP="004618E4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12</w:t>
                            </w:r>
                          </w:p>
                          <w:p w14:paraId="7B15F9F2" w14:textId="77777777" w:rsidR="00586C25" w:rsidRPr="005C3BDA" w:rsidRDefault="00586C25" w:rsidP="0041046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 w:rsidRPr="005C3BDA"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Mg</w:t>
                            </w:r>
                          </w:p>
                          <w:p w14:paraId="1522A078" w14:textId="77777777" w:rsidR="00586C25" w:rsidRPr="005C3BDA" w:rsidRDefault="00586C25" w:rsidP="0041046F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6C72D044" w14:textId="77777777" w:rsidR="00586C25" w:rsidRPr="006577B0" w:rsidRDefault="00586C25" w:rsidP="0041046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Magnesium</w:t>
                            </w: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ab/>
                            </w:r>
                          </w:p>
                          <w:p w14:paraId="0BACB525" w14:textId="77777777" w:rsidR="00586C25" w:rsidRPr="0083370A" w:rsidRDefault="00586C25" w:rsidP="0041046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24.31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6429" id="Rectangle 13" o:spid="_x0000_s1038" style="position:absolute;margin-left:6.1pt;margin-top:17.8pt;width:466.1pt;height:62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Mbg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" fillcolor="white [3201]" strokecolor="#f79646 [3209]" strokeweight="2pt">
                <v:textbox>
                  <w:txbxContent>
                    <w:p w14:paraId="5E04D96C" w14:textId="77777777" w:rsidR="00586C25" w:rsidRPr="00566065" w:rsidRDefault="00586C25" w:rsidP="004618E4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12</w:t>
                      </w:r>
                    </w:p>
                    <w:p w14:paraId="7B15F9F2" w14:textId="77777777" w:rsidR="00586C25" w:rsidRPr="005C3BDA" w:rsidRDefault="00586C25" w:rsidP="0041046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 w:rsidRPr="005C3BDA"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Mg</w:t>
                      </w:r>
                    </w:p>
                    <w:p w14:paraId="1522A078" w14:textId="77777777" w:rsidR="00586C25" w:rsidRPr="005C3BDA" w:rsidRDefault="00586C25" w:rsidP="0041046F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6C72D044" w14:textId="77777777" w:rsidR="00586C25" w:rsidRPr="006577B0" w:rsidRDefault="00586C25" w:rsidP="0041046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Magnesium</w:t>
                      </w: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ab/>
                      </w:r>
                    </w:p>
                    <w:p w14:paraId="0BACB525" w14:textId="77777777" w:rsidR="00586C25" w:rsidRPr="0083370A" w:rsidRDefault="00586C25" w:rsidP="0041046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24.31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70EFBA5" w14:textId="77777777" w:rsidR="0041046F" w:rsidRDefault="0041046F"/>
    <w:p w14:paraId="24D8CCBF" w14:textId="77777777" w:rsidR="0041046F" w:rsidRDefault="005E06CC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FEFDB5" wp14:editId="6A185AD6">
                <wp:simplePos x="0" y="0"/>
                <wp:positionH relativeFrom="column">
                  <wp:posOffset>229870</wp:posOffset>
                </wp:positionH>
                <wp:positionV relativeFrom="paragraph">
                  <wp:posOffset>69215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219F0" w14:textId="77777777" w:rsidR="00586C25" w:rsidRPr="00566065" w:rsidRDefault="00586C25" w:rsidP="005E06CC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13</w:t>
                            </w:r>
                          </w:p>
                          <w:p w14:paraId="3D39E43B" w14:textId="77777777" w:rsidR="00586C25" w:rsidRPr="005C3BDA" w:rsidRDefault="00586C25" w:rsidP="005E06CC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Al</w:t>
                            </w:r>
                          </w:p>
                          <w:p w14:paraId="70F56F51" w14:textId="77777777" w:rsidR="00586C25" w:rsidRPr="005E06CC" w:rsidRDefault="00586C25" w:rsidP="005E06CC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12BC65FF" w14:textId="77777777" w:rsidR="00586C25" w:rsidRPr="006577B0" w:rsidRDefault="00586C25" w:rsidP="005E06CC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Aluminum</w:t>
                            </w:r>
                          </w:p>
                          <w:p w14:paraId="60A1ACF2" w14:textId="77777777" w:rsidR="00586C25" w:rsidRPr="0083370A" w:rsidRDefault="00586C25" w:rsidP="005E06CC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26.98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EFDB5" id="Rectangle 14" o:spid="_x0000_s1039" style="position:absolute;margin-left:18.1pt;margin-top:5.45pt;width:466.1pt;height:62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1Qbg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" fillcolor="white [3201]" strokecolor="#f79646 [3209]" strokeweight="2pt">
                <v:textbox>
                  <w:txbxContent>
                    <w:p w14:paraId="5ED219F0" w14:textId="77777777" w:rsidR="00586C25" w:rsidRPr="00566065" w:rsidRDefault="00586C25" w:rsidP="005E06CC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13</w:t>
                      </w:r>
                    </w:p>
                    <w:p w14:paraId="3D39E43B" w14:textId="77777777" w:rsidR="00586C25" w:rsidRPr="005C3BDA" w:rsidRDefault="00586C25" w:rsidP="005E06CC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Al</w:t>
                      </w:r>
                    </w:p>
                    <w:p w14:paraId="70F56F51" w14:textId="77777777" w:rsidR="00586C25" w:rsidRPr="005E06CC" w:rsidRDefault="00586C25" w:rsidP="005E06CC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12BC65FF" w14:textId="77777777" w:rsidR="00586C25" w:rsidRPr="006577B0" w:rsidRDefault="00586C25" w:rsidP="005E06CC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Aluminum</w:t>
                      </w:r>
                    </w:p>
                    <w:p w14:paraId="60A1ACF2" w14:textId="77777777" w:rsidR="00586C25" w:rsidRPr="0083370A" w:rsidRDefault="00586C25" w:rsidP="005E06CC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26.98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51A0275D" w14:textId="188630A0" w:rsidR="0041046F" w:rsidRDefault="00ED5624" w:rsidP="006A5CBA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92E2C9" wp14:editId="396CA08A">
                <wp:simplePos x="0" y="0"/>
                <wp:positionH relativeFrom="column">
                  <wp:posOffset>-96520</wp:posOffset>
                </wp:positionH>
                <wp:positionV relativeFrom="margin">
                  <wp:align>center</wp:align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5319F" w14:textId="77777777" w:rsidR="00586C25" w:rsidRPr="00566065" w:rsidRDefault="00586C25" w:rsidP="00ED5624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14</w:t>
                            </w:r>
                          </w:p>
                          <w:p w14:paraId="405D7B6D" w14:textId="77777777" w:rsidR="00586C25" w:rsidRPr="005C3BDA" w:rsidRDefault="00586C25" w:rsidP="00ED5624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Si</w:t>
                            </w:r>
                          </w:p>
                          <w:p w14:paraId="5D54D631" w14:textId="77777777" w:rsidR="00586C25" w:rsidRPr="005E06CC" w:rsidRDefault="00586C25" w:rsidP="00ED5624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1AAA0E96" w14:textId="77777777" w:rsidR="00586C25" w:rsidRPr="006577B0" w:rsidRDefault="00586C25" w:rsidP="00ED5624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Silicon</w:t>
                            </w:r>
                          </w:p>
                          <w:p w14:paraId="08FE62D8" w14:textId="77777777" w:rsidR="00586C25" w:rsidRPr="0083370A" w:rsidRDefault="00586C25" w:rsidP="00ED5624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28.09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2E2C9" id="Rectangle 15" o:spid="_x0000_s1040" style="position:absolute;margin-left:-7.6pt;margin-top:0;width:466.1pt;height:62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/Q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" fillcolor="white [3201]" strokecolor="#f79646 [3209]" strokeweight="2pt">
                <v:textbox>
                  <w:txbxContent>
                    <w:p w14:paraId="5555319F" w14:textId="77777777" w:rsidR="00586C25" w:rsidRPr="00566065" w:rsidRDefault="00586C25" w:rsidP="00ED5624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14</w:t>
                      </w:r>
                    </w:p>
                    <w:p w14:paraId="405D7B6D" w14:textId="77777777" w:rsidR="00586C25" w:rsidRPr="005C3BDA" w:rsidRDefault="00586C25" w:rsidP="00ED5624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Si</w:t>
                      </w:r>
                    </w:p>
                    <w:p w14:paraId="5D54D631" w14:textId="77777777" w:rsidR="00586C25" w:rsidRPr="005E06CC" w:rsidRDefault="00586C25" w:rsidP="00ED5624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1AAA0E96" w14:textId="77777777" w:rsidR="00586C25" w:rsidRPr="006577B0" w:rsidRDefault="00586C25" w:rsidP="00ED5624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Silicon</w:t>
                      </w:r>
                    </w:p>
                    <w:p w14:paraId="08FE62D8" w14:textId="77777777" w:rsidR="00586C25" w:rsidRPr="0083370A" w:rsidRDefault="00586C25" w:rsidP="00ED5624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28.09</w:t>
                      </w:r>
                    </w:p>
                  </w:txbxContent>
                </v:textbox>
                <w10:wrap type="through" anchory="margin"/>
              </v:rect>
            </w:pict>
          </mc:Fallback>
        </mc:AlternateContent>
      </w:r>
    </w:p>
    <w:p w14:paraId="0812F47A" w14:textId="77777777" w:rsidR="0041046F" w:rsidRDefault="000A5E35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4C102E" wp14:editId="471BDF1C">
                <wp:simplePos x="0" y="0"/>
                <wp:positionH relativeFrom="column">
                  <wp:posOffset>12065</wp:posOffset>
                </wp:positionH>
                <wp:positionV relativeFrom="paragraph">
                  <wp:posOffset>126365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06D8C" w14:textId="77777777" w:rsidR="00586C25" w:rsidRPr="00566065" w:rsidRDefault="00586C25" w:rsidP="000A5E3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15</w:t>
                            </w:r>
                          </w:p>
                          <w:p w14:paraId="1C7762FC" w14:textId="77777777" w:rsidR="00586C25" w:rsidRPr="005C3BDA" w:rsidRDefault="00586C25" w:rsidP="000A5E3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P</w:t>
                            </w:r>
                          </w:p>
                          <w:p w14:paraId="2B1D3032" w14:textId="77777777" w:rsidR="00586C25" w:rsidRPr="005E06CC" w:rsidRDefault="00586C25" w:rsidP="000A5E3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3</w:t>
                            </w:r>
                          </w:p>
                          <w:p w14:paraId="19CEAF0E" w14:textId="77777777" w:rsidR="00586C25" w:rsidRPr="006577B0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Phosphorus</w:t>
                            </w:r>
                          </w:p>
                          <w:p w14:paraId="291E6B1A" w14:textId="77777777" w:rsidR="00586C25" w:rsidRPr="0083370A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30.97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102E" id="Rectangle 17" o:spid="_x0000_s1041" style="position:absolute;margin-left:.95pt;margin-top:9.95pt;width:466.1pt;height:628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Sp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" fillcolor="white [3201]" strokecolor="#f79646 [3209]" strokeweight="2pt">
                <v:textbox>
                  <w:txbxContent>
                    <w:p w14:paraId="25006D8C" w14:textId="77777777" w:rsidR="00586C25" w:rsidRPr="00566065" w:rsidRDefault="00586C25" w:rsidP="000A5E3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15</w:t>
                      </w:r>
                    </w:p>
                    <w:p w14:paraId="1C7762FC" w14:textId="77777777" w:rsidR="00586C25" w:rsidRPr="005C3BDA" w:rsidRDefault="00586C25" w:rsidP="000A5E3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P</w:t>
                      </w:r>
                    </w:p>
                    <w:p w14:paraId="2B1D3032" w14:textId="77777777" w:rsidR="00586C25" w:rsidRPr="005E06CC" w:rsidRDefault="00586C25" w:rsidP="000A5E3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3</w:t>
                      </w:r>
                    </w:p>
                    <w:p w14:paraId="19CEAF0E" w14:textId="77777777" w:rsidR="00586C25" w:rsidRPr="006577B0" w:rsidRDefault="00586C25" w:rsidP="000A5E3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Phosphorus</w:t>
                      </w:r>
                    </w:p>
                    <w:p w14:paraId="291E6B1A" w14:textId="77777777" w:rsidR="00586C25" w:rsidRPr="0083370A" w:rsidRDefault="00586C25" w:rsidP="000A5E3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30.97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A39B00E" w14:textId="134B1ADA" w:rsidR="0041046F" w:rsidRDefault="0041046F">
      <w:pPr>
        <w:spacing w:after="200" w:line="276" w:lineRule="auto"/>
      </w:pPr>
    </w:p>
    <w:p w14:paraId="7223EAB7" w14:textId="77777777" w:rsidR="0041046F" w:rsidRDefault="000A5E35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BB5414" wp14:editId="378AE7F4">
                <wp:simplePos x="0" y="0"/>
                <wp:positionH relativeFrom="column">
                  <wp:posOffset>-215265</wp:posOffset>
                </wp:positionH>
                <wp:positionV relativeFrom="paragraph">
                  <wp:posOffset>-203200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69818" w14:textId="77777777" w:rsidR="00586C25" w:rsidRPr="00566065" w:rsidRDefault="00586C25" w:rsidP="000A5E3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16</w:t>
                            </w:r>
                          </w:p>
                          <w:p w14:paraId="5E05D8A3" w14:textId="77777777" w:rsidR="00586C25" w:rsidRPr="005C3BDA" w:rsidRDefault="00586C25" w:rsidP="000A5E3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S</w:t>
                            </w:r>
                          </w:p>
                          <w:p w14:paraId="2154D23D" w14:textId="77777777" w:rsidR="00586C25" w:rsidRPr="005E06CC" w:rsidRDefault="00586C25" w:rsidP="000A5E3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4</w:t>
                            </w:r>
                          </w:p>
                          <w:p w14:paraId="4E122CA6" w14:textId="77777777" w:rsidR="00586C25" w:rsidRPr="006577B0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Sulfur</w:t>
                            </w:r>
                          </w:p>
                          <w:p w14:paraId="2A47C8E1" w14:textId="77777777" w:rsidR="00586C25" w:rsidRPr="0083370A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32.07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B5414" id="Rectangle 18" o:spid="_x0000_s1042" style="position:absolute;margin-left:-16.95pt;margin-top:-16pt;width:466.1pt;height:62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zRbQ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" fillcolor="white [3201]" strokecolor="#f79646 [3209]" strokeweight="2pt">
                <v:textbox>
                  <w:txbxContent>
                    <w:p w14:paraId="7E069818" w14:textId="77777777" w:rsidR="00586C25" w:rsidRPr="00566065" w:rsidRDefault="00586C25" w:rsidP="000A5E3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16</w:t>
                      </w:r>
                    </w:p>
                    <w:p w14:paraId="5E05D8A3" w14:textId="77777777" w:rsidR="00586C25" w:rsidRPr="005C3BDA" w:rsidRDefault="00586C25" w:rsidP="000A5E3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S</w:t>
                      </w:r>
                    </w:p>
                    <w:p w14:paraId="2154D23D" w14:textId="77777777" w:rsidR="00586C25" w:rsidRPr="005E06CC" w:rsidRDefault="00586C25" w:rsidP="000A5E3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4</w:t>
                      </w:r>
                    </w:p>
                    <w:p w14:paraId="4E122CA6" w14:textId="77777777" w:rsidR="00586C25" w:rsidRPr="006577B0" w:rsidRDefault="00586C25" w:rsidP="000A5E3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Sulfur</w:t>
                      </w:r>
                    </w:p>
                    <w:p w14:paraId="2A47C8E1" w14:textId="77777777" w:rsidR="00586C25" w:rsidRPr="0083370A" w:rsidRDefault="00586C25" w:rsidP="000A5E3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32.07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6F06251" w14:textId="77777777" w:rsidR="0041046F" w:rsidRDefault="0041046F">
      <w:pPr>
        <w:spacing w:after="200" w:line="276" w:lineRule="auto"/>
      </w:pPr>
      <w:r>
        <w:br w:type="page"/>
      </w:r>
    </w:p>
    <w:p w14:paraId="2EF8B6BC" w14:textId="77777777" w:rsidR="0041046F" w:rsidRDefault="000A5E35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C67533" wp14:editId="54CAB173">
                <wp:simplePos x="0" y="0"/>
                <wp:positionH relativeFrom="column">
                  <wp:posOffset>-62865</wp:posOffset>
                </wp:positionH>
                <wp:positionV relativeFrom="paragraph">
                  <wp:posOffset>-50800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A4997" w14:textId="77777777" w:rsidR="00586C25" w:rsidRPr="00566065" w:rsidRDefault="00586C25" w:rsidP="000A5E3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17</w:t>
                            </w:r>
                          </w:p>
                          <w:p w14:paraId="44E60504" w14:textId="77777777" w:rsidR="00586C25" w:rsidRPr="005C3BDA" w:rsidRDefault="00586C25" w:rsidP="000A5E3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Cl</w:t>
                            </w:r>
                          </w:p>
                          <w:p w14:paraId="475B3827" w14:textId="77777777" w:rsidR="00586C25" w:rsidRPr="005E06CC" w:rsidRDefault="00586C25" w:rsidP="000A5E3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5</w:t>
                            </w:r>
                          </w:p>
                          <w:p w14:paraId="118617DF" w14:textId="77777777" w:rsidR="00586C25" w:rsidRPr="006577B0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Chlorine</w:t>
                            </w:r>
                          </w:p>
                          <w:p w14:paraId="604E8879" w14:textId="77777777" w:rsidR="00586C25" w:rsidRPr="0083370A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35.45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7533" id="Rectangle 19" o:spid="_x0000_s1043" style="position:absolute;margin-left:-4.95pt;margin-top:-4pt;width:466.1pt;height:62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3L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" fillcolor="white [3201]" strokecolor="#f79646 [3209]" strokeweight="2pt">
                <v:textbox>
                  <w:txbxContent>
                    <w:p w14:paraId="48FA4997" w14:textId="77777777" w:rsidR="00586C25" w:rsidRPr="00566065" w:rsidRDefault="00586C25" w:rsidP="000A5E3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17</w:t>
                      </w:r>
                    </w:p>
                    <w:p w14:paraId="44E60504" w14:textId="77777777" w:rsidR="00586C25" w:rsidRPr="005C3BDA" w:rsidRDefault="00586C25" w:rsidP="000A5E3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Cl</w:t>
                      </w:r>
                    </w:p>
                    <w:p w14:paraId="475B3827" w14:textId="77777777" w:rsidR="00586C25" w:rsidRPr="005E06CC" w:rsidRDefault="00586C25" w:rsidP="000A5E3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5</w:t>
                      </w:r>
                    </w:p>
                    <w:p w14:paraId="118617DF" w14:textId="77777777" w:rsidR="00586C25" w:rsidRPr="006577B0" w:rsidRDefault="00586C25" w:rsidP="000A5E3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Chlorine</w:t>
                      </w:r>
                    </w:p>
                    <w:p w14:paraId="604E8879" w14:textId="77777777" w:rsidR="00586C25" w:rsidRPr="0083370A" w:rsidRDefault="00586C25" w:rsidP="000A5E3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35.45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6872710" w14:textId="77777777" w:rsidR="0041046F" w:rsidRDefault="000A5E35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B09625" wp14:editId="31B787F2">
                <wp:simplePos x="0" y="0"/>
                <wp:positionH relativeFrom="column">
                  <wp:posOffset>89535</wp:posOffset>
                </wp:positionH>
                <wp:positionV relativeFrom="paragraph">
                  <wp:posOffset>-48895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8F327" w14:textId="77777777" w:rsidR="00586C25" w:rsidRPr="00566065" w:rsidRDefault="00586C25" w:rsidP="000A5E3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18</w:t>
                            </w:r>
                          </w:p>
                          <w:p w14:paraId="1844EB99" w14:textId="77777777" w:rsidR="00586C25" w:rsidRPr="005C3BDA" w:rsidRDefault="00586C25" w:rsidP="000A5E3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Ar</w:t>
                            </w:r>
                            <w:proofErr w:type="spellEnd"/>
                          </w:p>
                          <w:p w14:paraId="270F0A8D" w14:textId="77777777" w:rsidR="00586C25" w:rsidRPr="005E06CC" w:rsidRDefault="00586C25" w:rsidP="000A5E3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[Ne]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3s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6</w:t>
                            </w:r>
                          </w:p>
                          <w:p w14:paraId="07147F05" w14:textId="77777777" w:rsidR="00586C25" w:rsidRPr="006577B0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Argon</w:t>
                            </w:r>
                          </w:p>
                          <w:p w14:paraId="38599458" w14:textId="77777777" w:rsidR="00586C25" w:rsidRPr="0083370A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39.95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09625" id="Rectangle 20" o:spid="_x0000_s1044" style="position:absolute;margin-left:7.05pt;margin-top:-3.85pt;width:466.1pt;height:628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tq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" fillcolor="white [3201]" strokecolor="#f79646 [3209]" strokeweight="2pt">
                <v:textbox>
                  <w:txbxContent>
                    <w:p w14:paraId="1F68F327" w14:textId="77777777" w:rsidR="00586C25" w:rsidRPr="00566065" w:rsidRDefault="00586C25" w:rsidP="000A5E3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18</w:t>
                      </w:r>
                    </w:p>
                    <w:p w14:paraId="1844EB99" w14:textId="77777777" w:rsidR="00586C25" w:rsidRPr="005C3BDA" w:rsidRDefault="00586C25" w:rsidP="000A5E3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Ar</w:t>
                      </w:r>
                      <w:proofErr w:type="spellEnd"/>
                    </w:p>
                    <w:p w14:paraId="270F0A8D" w14:textId="77777777" w:rsidR="00586C25" w:rsidRPr="005E06CC" w:rsidRDefault="00586C25" w:rsidP="000A5E3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[Ne]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3s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6</w:t>
                      </w:r>
                    </w:p>
                    <w:p w14:paraId="07147F05" w14:textId="77777777" w:rsidR="00586C25" w:rsidRPr="006577B0" w:rsidRDefault="00586C25" w:rsidP="000A5E3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Argon</w:t>
                      </w:r>
                    </w:p>
                    <w:p w14:paraId="38599458" w14:textId="77777777" w:rsidR="00586C25" w:rsidRPr="0083370A" w:rsidRDefault="00586C25" w:rsidP="000A5E3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39.95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59F23F57" w14:textId="77777777" w:rsidR="0041046F" w:rsidRDefault="000A5E35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059461" wp14:editId="034D713E">
                <wp:simplePos x="0" y="0"/>
                <wp:positionH relativeFrom="column">
                  <wp:posOffset>78105</wp:posOffset>
                </wp:positionH>
                <wp:positionV relativeFrom="paragraph">
                  <wp:posOffset>-19685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F2B9B" w14:textId="77777777" w:rsidR="00586C25" w:rsidRPr="00566065" w:rsidRDefault="00586C25" w:rsidP="000A5E3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19</w:t>
                            </w:r>
                          </w:p>
                          <w:p w14:paraId="7B689DCA" w14:textId="77777777" w:rsidR="00586C25" w:rsidRPr="005C3BDA" w:rsidRDefault="00586C25" w:rsidP="000A5E3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K</w:t>
                            </w:r>
                          </w:p>
                          <w:p w14:paraId="777A4F55" w14:textId="77777777" w:rsidR="00586C25" w:rsidRPr="005E06CC" w:rsidRDefault="00586C25" w:rsidP="000A5E3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</w:p>
                          <w:p w14:paraId="2A4260F3" w14:textId="77777777" w:rsidR="00586C25" w:rsidRPr="006577B0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Potassium</w:t>
                            </w:r>
                          </w:p>
                          <w:p w14:paraId="4F8E0180" w14:textId="77777777" w:rsidR="00586C25" w:rsidRPr="0083370A" w:rsidRDefault="00586C25" w:rsidP="000A5E3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39.10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59461" id="Rectangle 21" o:spid="_x0000_s1045" style="position:absolute;margin-left:6.15pt;margin-top:-1.55pt;width:466.1pt;height:62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" fillcolor="white [3201]" strokecolor="#f79646 [3209]" strokeweight="2pt">
                <v:textbox>
                  <w:txbxContent>
                    <w:p w14:paraId="1DEF2B9B" w14:textId="77777777" w:rsidR="00586C25" w:rsidRPr="00566065" w:rsidRDefault="00586C25" w:rsidP="000A5E3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19</w:t>
                      </w:r>
                    </w:p>
                    <w:p w14:paraId="7B689DCA" w14:textId="77777777" w:rsidR="00586C25" w:rsidRPr="005C3BDA" w:rsidRDefault="00586C25" w:rsidP="000A5E3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K</w:t>
                      </w:r>
                    </w:p>
                    <w:p w14:paraId="777A4F55" w14:textId="77777777" w:rsidR="00586C25" w:rsidRPr="005E06CC" w:rsidRDefault="00586C25" w:rsidP="000A5E3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</w:p>
                    <w:p w14:paraId="2A4260F3" w14:textId="77777777" w:rsidR="00586C25" w:rsidRPr="006577B0" w:rsidRDefault="00586C25" w:rsidP="000A5E3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Potassium</w:t>
                      </w:r>
                    </w:p>
                    <w:p w14:paraId="4F8E0180" w14:textId="77777777" w:rsidR="00586C25" w:rsidRPr="0083370A" w:rsidRDefault="00586C25" w:rsidP="000A5E3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39.10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D74E517" w14:textId="77777777" w:rsidR="0041046F" w:rsidRDefault="00D71065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F7E951" wp14:editId="49718B3E">
                <wp:simplePos x="0" y="0"/>
                <wp:positionH relativeFrom="column">
                  <wp:posOffset>-43180</wp:posOffset>
                </wp:positionH>
                <wp:positionV relativeFrom="paragraph">
                  <wp:posOffset>-59055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7F4F1" w14:textId="77777777" w:rsidR="00586C25" w:rsidRPr="00566065" w:rsidRDefault="00586C25" w:rsidP="00D7106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20</w:t>
                            </w:r>
                          </w:p>
                          <w:p w14:paraId="292CA282" w14:textId="77777777" w:rsidR="00586C25" w:rsidRPr="005C3BDA" w:rsidRDefault="00586C25" w:rsidP="00D7106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Ca</w:t>
                            </w:r>
                          </w:p>
                          <w:p w14:paraId="306330B7" w14:textId="77777777" w:rsidR="00586C25" w:rsidRPr="005E06CC" w:rsidRDefault="00586C25" w:rsidP="00D7106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</w:p>
                          <w:p w14:paraId="6850AE00" w14:textId="77777777" w:rsidR="00586C25" w:rsidRPr="006577B0" w:rsidRDefault="00586C25" w:rsidP="00D7106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Calcium</w:t>
                            </w:r>
                          </w:p>
                          <w:p w14:paraId="7A3027D0" w14:textId="77777777" w:rsidR="00586C25" w:rsidRPr="0083370A" w:rsidRDefault="00586C25" w:rsidP="00D7106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40.08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7E951" id="Rectangle 22" o:spid="_x0000_s1046" style="position:absolute;margin-left:-3.4pt;margin-top:-4.65pt;width:466.1pt;height:62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uabQ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" fillcolor="white [3201]" strokecolor="#f79646 [3209]" strokeweight="2pt">
                <v:textbox>
                  <w:txbxContent>
                    <w:p w14:paraId="4267F4F1" w14:textId="77777777" w:rsidR="00586C25" w:rsidRPr="00566065" w:rsidRDefault="00586C25" w:rsidP="00D7106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20</w:t>
                      </w:r>
                    </w:p>
                    <w:p w14:paraId="292CA282" w14:textId="77777777" w:rsidR="00586C25" w:rsidRPr="005C3BDA" w:rsidRDefault="00586C25" w:rsidP="00D7106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Ca</w:t>
                      </w:r>
                    </w:p>
                    <w:p w14:paraId="306330B7" w14:textId="77777777" w:rsidR="00586C25" w:rsidRPr="005E06CC" w:rsidRDefault="00586C25" w:rsidP="00D7106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</w:p>
                    <w:p w14:paraId="6850AE00" w14:textId="77777777" w:rsidR="00586C25" w:rsidRPr="006577B0" w:rsidRDefault="00586C25" w:rsidP="00D7106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Calcium</w:t>
                      </w:r>
                    </w:p>
                    <w:p w14:paraId="7A3027D0" w14:textId="77777777" w:rsidR="00586C25" w:rsidRPr="0083370A" w:rsidRDefault="00586C25" w:rsidP="00D7106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40.08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48858031" w14:textId="77777777" w:rsidR="0041046F" w:rsidRDefault="00D71065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A67BEF" wp14:editId="6EB31369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14D9" w14:textId="77777777" w:rsidR="00586C25" w:rsidRPr="00566065" w:rsidRDefault="00586C25" w:rsidP="00D71065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21</w:t>
                            </w:r>
                          </w:p>
                          <w:p w14:paraId="071C836E" w14:textId="77777777" w:rsidR="00586C25" w:rsidRPr="005C3BDA" w:rsidRDefault="00586C25" w:rsidP="00D71065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Sc</w:t>
                            </w:r>
                            <w:proofErr w:type="spellEnd"/>
                          </w:p>
                          <w:p w14:paraId="6BEAC815" w14:textId="77777777" w:rsidR="00586C25" w:rsidRPr="00D71065" w:rsidRDefault="00586C25" w:rsidP="00D71065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290AC584" w14:textId="77777777" w:rsidR="00586C25" w:rsidRPr="006577B0" w:rsidRDefault="00586C25" w:rsidP="00D71065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Scandium</w:t>
                            </w:r>
                          </w:p>
                          <w:p w14:paraId="1D482469" w14:textId="77777777" w:rsidR="00586C25" w:rsidRPr="0083370A" w:rsidRDefault="00586C25" w:rsidP="00D71065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44.96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67BEF" id="Rectangle 24" o:spid="_x0000_s1047" style="position:absolute;margin-left:16.15pt;margin-top:10.6pt;width:466.1pt;height:628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" fillcolor="white [3201]" strokecolor="#f79646 [3209]" strokeweight="2pt">
                <v:textbox>
                  <w:txbxContent>
                    <w:p w14:paraId="1DB014D9" w14:textId="77777777" w:rsidR="00586C25" w:rsidRPr="00566065" w:rsidRDefault="00586C25" w:rsidP="00D71065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21</w:t>
                      </w:r>
                    </w:p>
                    <w:p w14:paraId="071C836E" w14:textId="77777777" w:rsidR="00586C25" w:rsidRPr="005C3BDA" w:rsidRDefault="00586C25" w:rsidP="00D71065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Sc</w:t>
                      </w:r>
                      <w:proofErr w:type="spellEnd"/>
                    </w:p>
                    <w:p w14:paraId="6BEAC815" w14:textId="77777777" w:rsidR="00586C25" w:rsidRPr="00D71065" w:rsidRDefault="00586C25" w:rsidP="00D71065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290AC584" w14:textId="77777777" w:rsidR="00586C25" w:rsidRPr="006577B0" w:rsidRDefault="00586C25" w:rsidP="00D71065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Scandium</w:t>
                      </w:r>
                    </w:p>
                    <w:p w14:paraId="1D482469" w14:textId="77777777" w:rsidR="00586C25" w:rsidRPr="0083370A" w:rsidRDefault="00586C25" w:rsidP="00D71065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44.96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493B3AA" w14:textId="77777777" w:rsidR="0041046F" w:rsidRDefault="00650F80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FB1573" wp14:editId="03EB4C54">
                <wp:simplePos x="0" y="0"/>
                <wp:positionH relativeFrom="column">
                  <wp:posOffset>234315</wp:posOffset>
                </wp:positionH>
                <wp:positionV relativeFrom="paragraph">
                  <wp:posOffset>27305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9E241" w14:textId="77777777" w:rsidR="00586C25" w:rsidRPr="00566065" w:rsidRDefault="00586C25" w:rsidP="00650F80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22</w:t>
                            </w:r>
                          </w:p>
                          <w:p w14:paraId="3859AAB6" w14:textId="77777777" w:rsidR="00586C25" w:rsidRPr="005C3BDA" w:rsidRDefault="00586C25" w:rsidP="00650F80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Ti</w:t>
                            </w:r>
                            <w:proofErr w:type="spellEnd"/>
                          </w:p>
                          <w:p w14:paraId="62F6CC73" w14:textId="77777777" w:rsidR="00586C25" w:rsidRPr="00D71065" w:rsidRDefault="00586C25" w:rsidP="00650F80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310E4ACB" w14:textId="77777777" w:rsidR="00586C25" w:rsidRPr="006577B0" w:rsidRDefault="00586C25" w:rsidP="00650F80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Titanium</w:t>
                            </w:r>
                          </w:p>
                          <w:p w14:paraId="0C58209F" w14:textId="77777777" w:rsidR="00586C25" w:rsidRPr="0083370A" w:rsidRDefault="00586C25" w:rsidP="00650F80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47.88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1573" id="Rectangle 25" o:spid="_x0000_s1048" style="position:absolute;margin-left:18.45pt;margin-top:2.15pt;width:466.1pt;height:62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YL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" fillcolor="white [3201]" strokecolor="#f79646 [3209]" strokeweight="2pt">
                <v:textbox>
                  <w:txbxContent>
                    <w:p w14:paraId="48A9E241" w14:textId="77777777" w:rsidR="00586C25" w:rsidRPr="00566065" w:rsidRDefault="00586C25" w:rsidP="00650F80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22</w:t>
                      </w:r>
                    </w:p>
                    <w:p w14:paraId="3859AAB6" w14:textId="77777777" w:rsidR="00586C25" w:rsidRPr="005C3BDA" w:rsidRDefault="00586C25" w:rsidP="00650F80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Ti</w:t>
                      </w:r>
                      <w:proofErr w:type="spellEnd"/>
                    </w:p>
                    <w:p w14:paraId="62F6CC73" w14:textId="77777777" w:rsidR="00586C25" w:rsidRPr="00D71065" w:rsidRDefault="00586C25" w:rsidP="00650F80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310E4ACB" w14:textId="77777777" w:rsidR="00586C25" w:rsidRPr="006577B0" w:rsidRDefault="00586C25" w:rsidP="00650F80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Titanium</w:t>
                      </w:r>
                    </w:p>
                    <w:p w14:paraId="0C58209F" w14:textId="77777777" w:rsidR="00586C25" w:rsidRPr="0083370A" w:rsidRDefault="00586C25" w:rsidP="00650F80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47.88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71604EC1" w14:textId="77777777" w:rsidR="0041046F" w:rsidRDefault="00650F80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C258DC" wp14:editId="3360AF74">
                <wp:simplePos x="0" y="0"/>
                <wp:positionH relativeFrom="column">
                  <wp:posOffset>168275</wp:posOffset>
                </wp:positionH>
                <wp:positionV relativeFrom="paragraph">
                  <wp:posOffset>172085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AE7D2" w14:textId="77777777" w:rsidR="00586C25" w:rsidRPr="00566065" w:rsidRDefault="00586C25" w:rsidP="00650F80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23</w:t>
                            </w:r>
                          </w:p>
                          <w:p w14:paraId="68BC0EAC" w14:textId="77777777" w:rsidR="00586C25" w:rsidRPr="005C3BDA" w:rsidRDefault="00586C25" w:rsidP="00650F80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V</w:t>
                            </w:r>
                          </w:p>
                          <w:p w14:paraId="118BBCD8" w14:textId="77777777" w:rsidR="00586C25" w:rsidRPr="00D71065" w:rsidRDefault="00586C25" w:rsidP="00650F80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3</w:t>
                            </w:r>
                          </w:p>
                          <w:p w14:paraId="38D87493" w14:textId="77777777" w:rsidR="00586C25" w:rsidRPr="006577B0" w:rsidRDefault="00586C25" w:rsidP="00650F80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Vanadium</w:t>
                            </w:r>
                          </w:p>
                          <w:p w14:paraId="62FCF787" w14:textId="77777777" w:rsidR="00586C25" w:rsidRPr="0083370A" w:rsidRDefault="00586C25" w:rsidP="00650F80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50.94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258DC" id="Rectangle 26" o:spid="_x0000_s1049" style="position:absolute;margin-left:13.25pt;margin-top:13.55pt;width:466.1pt;height:628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3TlcA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" fillcolor="white [3201]" strokecolor="#f79646 [3209]" strokeweight="2pt">
                <v:textbox>
                  <w:txbxContent>
                    <w:p w14:paraId="039AE7D2" w14:textId="77777777" w:rsidR="00586C25" w:rsidRPr="00566065" w:rsidRDefault="00586C25" w:rsidP="00650F80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23</w:t>
                      </w:r>
                    </w:p>
                    <w:p w14:paraId="68BC0EAC" w14:textId="77777777" w:rsidR="00586C25" w:rsidRPr="005C3BDA" w:rsidRDefault="00586C25" w:rsidP="00650F80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V</w:t>
                      </w:r>
                    </w:p>
                    <w:p w14:paraId="118BBCD8" w14:textId="77777777" w:rsidR="00586C25" w:rsidRPr="00D71065" w:rsidRDefault="00586C25" w:rsidP="00650F80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3</w:t>
                      </w:r>
                    </w:p>
                    <w:p w14:paraId="38D87493" w14:textId="77777777" w:rsidR="00586C25" w:rsidRPr="006577B0" w:rsidRDefault="00586C25" w:rsidP="00650F80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Vanadium</w:t>
                      </w:r>
                    </w:p>
                    <w:p w14:paraId="62FCF787" w14:textId="77777777" w:rsidR="00586C25" w:rsidRPr="0083370A" w:rsidRDefault="00586C25" w:rsidP="00650F80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50.94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6BA45B1" w14:textId="77777777" w:rsidR="0041046F" w:rsidRDefault="00446BD3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FC11CB" wp14:editId="3B907EE8">
                <wp:simplePos x="0" y="0"/>
                <wp:positionH relativeFrom="column">
                  <wp:posOffset>6350</wp:posOffset>
                </wp:positionH>
                <wp:positionV relativeFrom="paragraph">
                  <wp:posOffset>173990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8BE90" w14:textId="77777777" w:rsidR="00586C25" w:rsidRPr="00566065" w:rsidRDefault="00586C25" w:rsidP="00446BD3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24</w:t>
                            </w:r>
                          </w:p>
                          <w:p w14:paraId="4FC370B4" w14:textId="77777777" w:rsidR="00586C25" w:rsidRPr="005C3BDA" w:rsidRDefault="00586C25" w:rsidP="00446BD3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Cr</w:t>
                            </w:r>
                          </w:p>
                          <w:p w14:paraId="17C793CB" w14:textId="77777777" w:rsidR="00586C25" w:rsidRPr="00D71065" w:rsidRDefault="00586C25" w:rsidP="00446BD3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softHyphen/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5</w:t>
                            </w:r>
                          </w:p>
                          <w:p w14:paraId="5E7D8386" w14:textId="77777777" w:rsidR="00586C25" w:rsidRPr="006577B0" w:rsidRDefault="00586C25" w:rsidP="00446BD3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Chromium</w:t>
                            </w:r>
                          </w:p>
                          <w:p w14:paraId="102B8F0A" w14:textId="77777777" w:rsidR="00586C25" w:rsidRPr="0083370A" w:rsidRDefault="00586C25" w:rsidP="00446BD3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52.00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11CB" id="Rectangle 27" o:spid="_x0000_s1050" style="position:absolute;margin-left:.5pt;margin-top:13.7pt;width:466.1pt;height:628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Zl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" fillcolor="white [3201]" strokecolor="#f79646 [3209]" strokeweight="2pt">
                <v:textbox>
                  <w:txbxContent>
                    <w:p w14:paraId="2648BE90" w14:textId="77777777" w:rsidR="00586C25" w:rsidRPr="00566065" w:rsidRDefault="00586C25" w:rsidP="00446BD3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24</w:t>
                      </w:r>
                    </w:p>
                    <w:p w14:paraId="4FC370B4" w14:textId="77777777" w:rsidR="00586C25" w:rsidRPr="005C3BDA" w:rsidRDefault="00586C25" w:rsidP="00446BD3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Cr</w:t>
                      </w:r>
                    </w:p>
                    <w:p w14:paraId="17C793CB" w14:textId="77777777" w:rsidR="00586C25" w:rsidRPr="00D71065" w:rsidRDefault="00586C25" w:rsidP="00446BD3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softHyphen/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5</w:t>
                      </w:r>
                    </w:p>
                    <w:p w14:paraId="5E7D8386" w14:textId="77777777" w:rsidR="00586C25" w:rsidRPr="006577B0" w:rsidRDefault="00586C25" w:rsidP="00446BD3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Chromium</w:t>
                      </w:r>
                    </w:p>
                    <w:p w14:paraId="102B8F0A" w14:textId="77777777" w:rsidR="00586C25" w:rsidRPr="0083370A" w:rsidRDefault="00586C25" w:rsidP="00446BD3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52.00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03104948" w14:textId="77777777" w:rsidR="0041046F" w:rsidRDefault="009B0269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26B708" wp14:editId="008FC7D5">
                <wp:simplePos x="0" y="0"/>
                <wp:positionH relativeFrom="column">
                  <wp:posOffset>22225</wp:posOffset>
                </wp:positionH>
                <wp:positionV relativeFrom="paragraph">
                  <wp:posOffset>69850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D1B6B" w14:textId="77777777" w:rsidR="00586C25" w:rsidRPr="00566065" w:rsidRDefault="00586C25" w:rsidP="009B0269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25</w:t>
                            </w:r>
                          </w:p>
                          <w:p w14:paraId="12D188F4" w14:textId="77777777" w:rsidR="00586C25" w:rsidRPr="005C3BDA" w:rsidRDefault="00586C25" w:rsidP="009B0269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Mn</w:t>
                            </w:r>
                            <w:proofErr w:type="spellEnd"/>
                          </w:p>
                          <w:p w14:paraId="0B7FAB25" w14:textId="77777777" w:rsidR="00586C25" w:rsidRPr="00D71065" w:rsidRDefault="00586C25" w:rsidP="009B0269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5</w:t>
                            </w:r>
                          </w:p>
                          <w:p w14:paraId="3BD56E41" w14:textId="77777777" w:rsidR="00586C25" w:rsidRPr="006577B0" w:rsidRDefault="00586C25" w:rsidP="009B0269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Manganese</w:t>
                            </w:r>
                          </w:p>
                          <w:p w14:paraId="05F375DB" w14:textId="77777777" w:rsidR="00586C25" w:rsidRPr="0083370A" w:rsidRDefault="00586C25" w:rsidP="009B0269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54.94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6B708" id="Rectangle 28" o:spid="_x0000_s1051" style="position:absolute;margin-left:1.75pt;margin-top:5.5pt;width:466.1pt;height:62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/d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" fillcolor="white [3201]" strokecolor="#f79646 [3209]" strokeweight="2pt">
                <v:textbox>
                  <w:txbxContent>
                    <w:p w14:paraId="15BD1B6B" w14:textId="77777777" w:rsidR="00586C25" w:rsidRPr="00566065" w:rsidRDefault="00586C25" w:rsidP="009B0269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25</w:t>
                      </w:r>
                    </w:p>
                    <w:p w14:paraId="12D188F4" w14:textId="77777777" w:rsidR="00586C25" w:rsidRPr="005C3BDA" w:rsidRDefault="00586C25" w:rsidP="009B0269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Mn</w:t>
                      </w:r>
                      <w:proofErr w:type="spellEnd"/>
                    </w:p>
                    <w:p w14:paraId="0B7FAB25" w14:textId="77777777" w:rsidR="00586C25" w:rsidRPr="00D71065" w:rsidRDefault="00586C25" w:rsidP="009B0269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5</w:t>
                      </w:r>
                    </w:p>
                    <w:p w14:paraId="3BD56E41" w14:textId="77777777" w:rsidR="00586C25" w:rsidRPr="006577B0" w:rsidRDefault="00586C25" w:rsidP="009B0269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Manganese</w:t>
                      </w:r>
                    </w:p>
                    <w:p w14:paraId="05F375DB" w14:textId="77777777" w:rsidR="00586C25" w:rsidRPr="0083370A" w:rsidRDefault="00586C25" w:rsidP="009B0269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54.94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2D8088E" w14:textId="77777777" w:rsidR="0041046F" w:rsidRDefault="00CE600D" w:rsidP="008A184F">
      <w:pPr>
        <w:spacing w:after="200" w:line="276" w:lineRule="auto"/>
        <w:jc w:val="center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5F00A9" wp14:editId="2C00ED13">
                <wp:simplePos x="0" y="0"/>
                <wp:positionH relativeFrom="column">
                  <wp:posOffset>174625</wp:posOffset>
                </wp:positionH>
                <wp:positionV relativeFrom="paragraph">
                  <wp:posOffset>222250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4F564" w14:textId="77777777" w:rsidR="00586C25" w:rsidRPr="00566065" w:rsidRDefault="00586C25" w:rsidP="00CE600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26</w:t>
                            </w:r>
                          </w:p>
                          <w:p w14:paraId="3226EEFF" w14:textId="77777777" w:rsidR="00586C25" w:rsidRPr="005C3BDA" w:rsidRDefault="00586C25" w:rsidP="00CE600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Fe</w:t>
                            </w:r>
                          </w:p>
                          <w:p w14:paraId="1AAB753F" w14:textId="77777777" w:rsidR="00586C25" w:rsidRPr="00D71065" w:rsidRDefault="00586C25" w:rsidP="00CE600D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6</w:t>
                            </w:r>
                          </w:p>
                          <w:p w14:paraId="3EBDA5BD" w14:textId="77777777" w:rsidR="00586C25" w:rsidRPr="006577B0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Iron</w:t>
                            </w:r>
                          </w:p>
                          <w:p w14:paraId="0C8C11D0" w14:textId="77777777" w:rsidR="00586C25" w:rsidRPr="0083370A" w:rsidRDefault="00586C25" w:rsidP="00CE600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55.85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F00A9" id="Rectangle 29" o:spid="_x0000_s1052" style="position:absolute;left:0;text-align:left;margin-left:13.75pt;margin-top:17.5pt;width:466.1pt;height:62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8HbQ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" fillcolor="white [3201]" strokecolor="#f79646 [3209]" strokeweight="2pt">
                <v:textbox>
                  <w:txbxContent>
                    <w:p w14:paraId="6E64F564" w14:textId="77777777" w:rsidR="00586C25" w:rsidRPr="00566065" w:rsidRDefault="00586C25" w:rsidP="00CE600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26</w:t>
                      </w:r>
                    </w:p>
                    <w:p w14:paraId="3226EEFF" w14:textId="77777777" w:rsidR="00586C25" w:rsidRPr="005C3BDA" w:rsidRDefault="00586C25" w:rsidP="00CE600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Fe</w:t>
                      </w:r>
                    </w:p>
                    <w:p w14:paraId="1AAB753F" w14:textId="77777777" w:rsidR="00586C25" w:rsidRPr="00D71065" w:rsidRDefault="00586C25" w:rsidP="00CE600D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6</w:t>
                      </w:r>
                    </w:p>
                    <w:p w14:paraId="3EBDA5BD" w14:textId="77777777" w:rsidR="00586C25" w:rsidRPr="006577B0" w:rsidRDefault="00586C25" w:rsidP="008A184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Iron</w:t>
                      </w:r>
                    </w:p>
                    <w:p w14:paraId="0C8C11D0" w14:textId="77777777" w:rsidR="00586C25" w:rsidRPr="0083370A" w:rsidRDefault="00586C25" w:rsidP="00CE600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55.85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54CCE84F" w14:textId="6A692A4E" w:rsidR="0041046F" w:rsidRDefault="00E449D0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D5A13D" wp14:editId="3A93C15D">
                <wp:simplePos x="0" y="0"/>
                <wp:positionH relativeFrom="column">
                  <wp:posOffset>-62865</wp:posOffset>
                </wp:positionH>
                <wp:positionV relativeFrom="paragraph">
                  <wp:posOffset>4445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6AF6D" w14:textId="77777777" w:rsidR="00586C25" w:rsidRPr="00566065" w:rsidRDefault="00586C25" w:rsidP="00E449D0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27</w:t>
                            </w:r>
                          </w:p>
                          <w:p w14:paraId="59F4EF8B" w14:textId="77777777" w:rsidR="00586C25" w:rsidRPr="005C3BDA" w:rsidRDefault="00586C25" w:rsidP="00E449D0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Co</w:t>
                            </w:r>
                          </w:p>
                          <w:p w14:paraId="24968695" w14:textId="77777777" w:rsidR="00586C25" w:rsidRPr="00D71065" w:rsidRDefault="00586C25" w:rsidP="00E449D0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7</w:t>
                            </w:r>
                          </w:p>
                          <w:p w14:paraId="3DB5C8DD" w14:textId="77777777" w:rsidR="00586C25" w:rsidRPr="006577B0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Cobalt</w:t>
                            </w:r>
                          </w:p>
                          <w:p w14:paraId="01E78BBF" w14:textId="77777777" w:rsidR="00586C25" w:rsidRPr="0083370A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58.93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5A13D" id="Rectangle 16" o:spid="_x0000_s1053" style="position:absolute;margin-left:-4.95pt;margin-top:.35pt;width:466.1pt;height:62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pPcA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" fillcolor="white [3201]" strokecolor="#f79646 [3209]" strokeweight="2pt">
                <v:textbox>
                  <w:txbxContent>
                    <w:p w14:paraId="7136AF6D" w14:textId="77777777" w:rsidR="00586C25" w:rsidRPr="00566065" w:rsidRDefault="00586C25" w:rsidP="00E449D0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27</w:t>
                      </w:r>
                    </w:p>
                    <w:p w14:paraId="59F4EF8B" w14:textId="77777777" w:rsidR="00586C25" w:rsidRPr="005C3BDA" w:rsidRDefault="00586C25" w:rsidP="00E449D0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Co</w:t>
                      </w:r>
                    </w:p>
                    <w:p w14:paraId="24968695" w14:textId="77777777" w:rsidR="00586C25" w:rsidRPr="00D71065" w:rsidRDefault="00586C25" w:rsidP="00E449D0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7</w:t>
                      </w:r>
                    </w:p>
                    <w:p w14:paraId="3DB5C8DD" w14:textId="77777777" w:rsidR="00586C25" w:rsidRPr="006577B0" w:rsidRDefault="00586C25" w:rsidP="008A184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Cobalt</w:t>
                      </w:r>
                    </w:p>
                    <w:p w14:paraId="01E78BBF" w14:textId="77777777" w:rsidR="00586C25" w:rsidRPr="0083370A" w:rsidRDefault="00586C25" w:rsidP="008A184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58.93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3F8FC6F" w14:textId="1FE29C96" w:rsidR="0041046F" w:rsidRDefault="008A184F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9DE342" wp14:editId="516DEB9B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707B2" w14:textId="2AEB16AA" w:rsidR="00586C25" w:rsidRPr="00566065" w:rsidRDefault="00586C25" w:rsidP="008A184F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28</w:t>
                            </w:r>
                          </w:p>
                          <w:p w14:paraId="739EF182" w14:textId="50EFB1E3" w:rsidR="00586C25" w:rsidRPr="005C3BDA" w:rsidRDefault="00586C25" w:rsidP="008A184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Ni</w:t>
                            </w:r>
                          </w:p>
                          <w:p w14:paraId="33A3EAC2" w14:textId="025F3096" w:rsidR="00586C25" w:rsidRPr="00D71065" w:rsidRDefault="00586C25" w:rsidP="008A184F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8</w:t>
                            </w:r>
                          </w:p>
                          <w:p w14:paraId="3271E8EC" w14:textId="24D0CDE1" w:rsidR="00586C25" w:rsidRPr="006577B0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Nickel</w:t>
                            </w:r>
                          </w:p>
                          <w:p w14:paraId="57017468" w14:textId="646AFDA1" w:rsidR="00586C25" w:rsidRPr="0083370A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58.69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E342" id="Rectangle 23" o:spid="_x0000_s1054" style="position:absolute;margin-left:0;margin-top:27.35pt;width:466.1pt;height:62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e4bw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" fillcolor="white [3201]" strokecolor="#f79646 [3209]" strokeweight="2pt">
                <v:textbox>
                  <w:txbxContent>
                    <w:p w14:paraId="086707B2" w14:textId="2AEB16AA" w:rsidR="00586C25" w:rsidRPr="00566065" w:rsidRDefault="00586C25" w:rsidP="008A184F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28</w:t>
                      </w:r>
                    </w:p>
                    <w:p w14:paraId="739EF182" w14:textId="50EFB1E3" w:rsidR="00586C25" w:rsidRPr="005C3BDA" w:rsidRDefault="00586C25" w:rsidP="008A184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Ni</w:t>
                      </w:r>
                    </w:p>
                    <w:p w14:paraId="33A3EAC2" w14:textId="025F3096" w:rsidR="00586C25" w:rsidRPr="00D71065" w:rsidRDefault="00586C25" w:rsidP="008A184F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8</w:t>
                      </w:r>
                    </w:p>
                    <w:p w14:paraId="3271E8EC" w14:textId="24D0CDE1" w:rsidR="00586C25" w:rsidRPr="006577B0" w:rsidRDefault="00586C25" w:rsidP="008A184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Nickel</w:t>
                      </w:r>
                    </w:p>
                    <w:p w14:paraId="57017468" w14:textId="646AFDA1" w:rsidR="00586C25" w:rsidRPr="0083370A" w:rsidRDefault="00586C25" w:rsidP="008A184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58.69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1046F">
        <w:br w:type="page"/>
      </w:r>
    </w:p>
    <w:p w14:paraId="72C8E559" w14:textId="375526BD" w:rsidR="008A184F" w:rsidRDefault="008A184F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952326" wp14:editId="00F4812A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0899A" w14:textId="5CC62350" w:rsidR="00586C25" w:rsidRPr="00566065" w:rsidRDefault="00586C25" w:rsidP="008A184F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29</w:t>
                            </w:r>
                          </w:p>
                          <w:p w14:paraId="147B7F03" w14:textId="629D8358" w:rsidR="00586C25" w:rsidRPr="005C3BDA" w:rsidRDefault="00586C25" w:rsidP="008A184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Cu</w:t>
                            </w:r>
                          </w:p>
                          <w:p w14:paraId="60C4540E" w14:textId="17033CEB" w:rsidR="00586C25" w:rsidRPr="00D71065" w:rsidRDefault="00586C25" w:rsidP="008A184F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</w:p>
                          <w:p w14:paraId="66D97F3D" w14:textId="5291A435" w:rsidR="00586C25" w:rsidRPr="006577B0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Copper</w:t>
                            </w:r>
                          </w:p>
                          <w:p w14:paraId="40F3456A" w14:textId="40C8CF63" w:rsidR="00586C25" w:rsidRPr="0083370A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63.55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52326" id="Rectangle 30" o:spid="_x0000_s1055" style="position:absolute;margin-left:-4.95pt;margin-top:8.45pt;width:466.1pt;height:628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5Gwbw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" fillcolor="white [3201]" strokecolor="#f79646 [3209]" strokeweight="2pt">
                <v:textbox>
                  <w:txbxContent>
                    <w:p w14:paraId="0B10899A" w14:textId="5CC62350" w:rsidR="00586C25" w:rsidRPr="00566065" w:rsidRDefault="00586C25" w:rsidP="008A184F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29</w:t>
                      </w:r>
                    </w:p>
                    <w:p w14:paraId="147B7F03" w14:textId="629D8358" w:rsidR="00586C25" w:rsidRPr="005C3BDA" w:rsidRDefault="00586C25" w:rsidP="008A184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Cu</w:t>
                      </w:r>
                    </w:p>
                    <w:p w14:paraId="60C4540E" w14:textId="17033CEB" w:rsidR="00586C25" w:rsidRPr="00D71065" w:rsidRDefault="00586C25" w:rsidP="008A184F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</w:p>
                    <w:p w14:paraId="66D97F3D" w14:textId="5291A435" w:rsidR="00586C25" w:rsidRPr="006577B0" w:rsidRDefault="00586C25" w:rsidP="008A184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Copper</w:t>
                      </w:r>
                    </w:p>
                    <w:p w14:paraId="40F3456A" w14:textId="40C8CF63" w:rsidR="00586C25" w:rsidRPr="0083370A" w:rsidRDefault="00586C25" w:rsidP="008A184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63.55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013861D" w14:textId="0D552EAB" w:rsidR="008A184F" w:rsidRDefault="008A184F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D4FB52" wp14:editId="3F0BD24B">
                <wp:simplePos x="0" y="0"/>
                <wp:positionH relativeFrom="column">
                  <wp:posOffset>51435</wp:posOffset>
                </wp:positionH>
                <wp:positionV relativeFrom="paragraph">
                  <wp:posOffset>233045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0AB44" w14:textId="14602535" w:rsidR="00586C25" w:rsidRPr="00566065" w:rsidRDefault="00586C25" w:rsidP="008A184F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30</w:t>
                            </w:r>
                          </w:p>
                          <w:p w14:paraId="7317153C" w14:textId="19BCEDDE" w:rsidR="00586C25" w:rsidRPr="005C3BDA" w:rsidRDefault="00586C25" w:rsidP="008A184F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Zn</w:t>
                            </w:r>
                          </w:p>
                          <w:p w14:paraId="57968E37" w14:textId="5045B169" w:rsidR="00586C25" w:rsidRPr="00D71065" w:rsidRDefault="00586C25" w:rsidP="008A184F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</w:p>
                          <w:p w14:paraId="45DAB1B7" w14:textId="3B8235F2" w:rsidR="00586C25" w:rsidRPr="006577B0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Zinc</w:t>
                            </w:r>
                          </w:p>
                          <w:p w14:paraId="71E09C3C" w14:textId="29393FFB" w:rsidR="00586C25" w:rsidRPr="0083370A" w:rsidRDefault="00586C25" w:rsidP="008A184F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65.39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FB52" id="Rectangle 32" o:spid="_x0000_s1056" style="position:absolute;margin-left:4.05pt;margin-top:18.35pt;width:466.1pt;height:628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6ITbg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" fillcolor="white [3201]" strokecolor="#f79646 [3209]" strokeweight="2pt">
                <v:textbox>
                  <w:txbxContent>
                    <w:p w14:paraId="11E0AB44" w14:textId="14602535" w:rsidR="00586C25" w:rsidRPr="00566065" w:rsidRDefault="00586C25" w:rsidP="008A184F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30</w:t>
                      </w:r>
                    </w:p>
                    <w:p w14:paraId="7317153C" w14:textId="19BCEDDE" w:rsidR="00586C25" w:rsidRPr="005C3BDA" w:rsidRDefault="00586C25" w:rsidP="008A184F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Zn</w:t>
                      </w:r>
                    </w:p>
                    <w:p w14:paraId="57968E37" w14:textId="5045B169" w:rsidR="00586C25" w:rsidRPr="00D71065" w:rsidRDefault="00586C25" w:rsidP="008A184F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</w:p>
                    <w:p w14:paraId="45DAB1B7" w14:textId="3B8235F2" w:rsidR="00586C25" w:rsidRPr="006577B0" w:rsidRDefault="00586C25" w:rsidP="008A184F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Zinc</w:t>
                      </w:r>
                    </w:p>
                    <w:p w14:paraId="71E09C3C" w14:textId="29393FFB" w:rsidR="00586C25" w:rsidRPr="0083370A" w:rsidRDefault="00586C25" w:rsidP="008A184F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65.39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5BD6D6C" w14:textId="0E29B461" w:rsidR="008A184F" w:rsidRDefault="008A184F">
      <w:pPr>
        <w:spacing w:after="200" w:line="276" w:lineRule="auto"/>
      </w:pPr>
      <w:r>
        <w:br w:type="page"/>
      </w:r>
      <w:r w:rsidR="006A5CBA"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F9ACDA" wp14:editId="35690934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05D6A" w14:textId="4B46D41B" w:rsidR="00586C25" w:rsidRPr="00566065" w:rsidRDefault="00586C25" w:rsidP="006A5CBA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31</w:t>
                            </w:r>
                          </w:p>
                          <w:p w14:paraId="255C5937" w14:textId="58AAE39B" w:rsidR="00586C25" w:rsidRPr="005C3BDA" w:rsidRDefault="00586C25" w:rsidP="006A5CBA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Ga</w:t>
                            </w:r>
                          </w:p>
                          <w:p w14:paraId="62D7652D" w14:textId="6A652119" w:rsidR="00586C25" w:rsidRPr="0050765D" w:rsidRDefault="00586C25" w:rsidP="006A5CBA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7C515326" w14:textId="2F47E0DC" w:rsidR="00586C25" w:rsidRPr="006577B0" w:rsidRDefault="00586C25" w:rsidP="006A5CBA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Gallium</w:t>
                            </w:r>
                          </w:p>
                          <w:p w14:paraId="56EFD6E8" w14:textId="14E956F1" w:rsidR="00586C25" w:rsidRPr="0083370A" w:rsidRDefault="00586C25" w:rsidP="006A5CBA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69.72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9ACDA" id="Rectangle 31" o:spid="_x0000_s1057" style="position:absolute;margin-left:0;margin-top:27.35pt;width:466.1pt;height:628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" fillcolor="white [3201]" strokecolor="#f79646 [3209]" strokeweight="2pt">
                <v:textbox>
                  <w:txbxContent>
                    <w:p w14:paraId="08905D6A" w14:textId="4B46D41B" w:rsidR="00586C25" w:rsidRPr="00566065" w:rsidRDefault="00586C25" w:rsidP="006A5CBA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31</w:t>
                      </w:r>
                    </w:p>
                    <w:p w14:paraId="255C5937" w14:textId="58AAE39B" w:rsidR="00586C25" w:rsidRPr="005C3BDA" w:rsidRDefault="00586C25" w:rsidP="006A5CBA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Ga</w:t>
                      </w:r>
                    </w:p>
                    <w:p w14:paraId="62D7652D" w14:textId="6A652119" w:rsidR="00586C25" w:rsidRPr="0050765D" w:rsidRDefault="00586C25" w:rsidP="006A5CBA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7C515326" w14:textId="2F47E0DC" w:rsidR="00586C25" w:rsidRPr="006577B0" w:rsidRDefault="00586C25" w:rsidP="006A5CBA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Gallium</w:t>
                      </w:r>
                    </w:p>
                    <w:p w14:paraId="56EFD6E8" w14:textId="14E956F1" w:rsidR="00586C25" w:rsidRPr="0083370A" w:rsidRDefault="00586C25" w:rsidP="006A5CBA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69.72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A91D8C2" w14:textId="648618FD" w:rsidR="008A184F" w:rsidRDefault="008A184F"/>
    <w:p w14:paraId="07799501" w14:textId="71366020" w:rsidR="008A184F" w:rsidRDefault="008A184F">
      <w:pPr>
        <w:spacing w:after="200" w:line="276" w:lineRule="auto"/>
      </w:pPr>
      <w:r>
        <w:br w:type="page"/>
      </w:r>
      <w:r w:rsidR="0050765D"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128F81" wp14:editId="391826A6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376CD" w14:textId="121C33FD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32</w:t>
                            </w:r>
                          </w:p>
                          <w:p w14:paraId="583163F3" w14:textId="1891A4E1" w:rsidR="00586C25" w:rsidRPr="005C3BDA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Ge</w:t>
                            </w:r>
                          </w:p>
                          <w:p w14:paraId="79D43412" w14:textId="09FCE978" w:rsidR="00586C25" w:rsidRPr="0050765D" w:rsidRDefault="00586C25" w:rsidP="0050765D">
                            <w:pPr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5CDE8BBA" w14:textId="39012B1B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Germanium</w:t>
                            </w:r>
                          </w:p>
                          <w:p w14:paraId="60A33BB4" w14:textId="238C6186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72.58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F81" id="Rectangle 34" o:spid="_x0000_s1058" style="position:absolute;margin-left:0;margin-top:27.3pt;width:466.1pt;height:62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YVbw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" fillcolor="white [3201]" strokecolor="#f79646 [3209]" strokeweight="2pt">
                <v:textbox>
                  <w:txbxContent>
                    <w:p w14:paraId="154376CD" w14:textId="121C33FD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32</w:t>
                      </w:r>
                    </w:p>
                    <w:p w14:paraId="583163F3" w14:textId="1891A4E1" w:rsidR="00586C25" w:rsidRPr="005C3BDA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Ge</w:t>
                      </w:r>
                    </w:p>
                    <w:p w14:paraId="79D43412" w14:textId="09FCE978" w:rsidR="00586C25" w:rsidRPr="0050765D" w:rsidRDefault="00586C25" w:rsidP="0050765D">
                      <w:pPr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5CDE8BBA" w14:textId="39012B1B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Germanium</w:t>
                      </w:r>
                    </w:p>
                    <w:p w14:paraId="60A33BB4" w14:textId="238C6186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72.58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204FDB7" w14:textId="3AF03AAF" w:rsidR="008A184F" w:rsidRDefault="008A184F"/>
    <w:p w14:paraId="2D0819CD" w14:textId="0D680BC2" w:rsidR="008A184F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97C434" wp14:editId="384EE31C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A950E" w14:textId="455D807D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33</w:t>
                            </w:r>
                          </w:p>
                          <w:p w14:paraId="109B3FEF" w14:textId="704C037D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As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3</w:t>
                            </w:r>
                          </w:p>
                          <w:p w14:paraId="2EF068A6" w14:textId="2FF13E33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Arsenic</w:t>
                            </w:r>
                          </w:p>
                          <w:p w14:paraId="57EB8451" w14:textId="7D1CFF91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74.92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7C434" id="Rectangle 35" o:spid="_x0000_s1059" style="position:absolute;margin-left:0;margin-top:27.3pt;width:466.1pt;height:628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" fillcolor="white [3201]" strokecolor="#f79646 [3209]" strokeweight="2pt">
                <v:textbox>
                  <w:txbxContent>
                    <w:p w14:paraId="694A950E" w14:textId="455D807D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33</w:t>
                      </w:r>
                    </w:p>
                    <w:p w14:paraId="109B3FEF" w14:textId="704C037D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As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3</w:t>
                      </w:r>
                    </w:p>
                    <w:p w14:paraId="2EF068A6" w14:textId="2FF13E33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Arsenic</w:t>
                      </w:r>
                    </w:p>
                    <w:p w14:paraId="57EB8451" w14:textId="7D1CFF91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74.92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A184F">
        <w:br w:type="page"/>
      </w:r>
    </w:p>
    <w:p w14:paraId="2384DBC8" w14:textId="63BA373D" w:rsidR="008A184F" w:rsidRDefault="008A184F"/>
    <w:p w14:paraId="79E61A1D" w14:textId="7F445B98" w:rsidR="008A184F" w:rsidRDefault="008A184F">
      <w:pPr>
        <w:spacing w:after="200" w:line="276" w:lineRule="auto"/>
      </w:pPr>
      <w:r>
        <w:br w:type="page"/>
      </w:r>
      <w:r w:rsidR="0050765D"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7AC1BD" wp14:editId="0C6762AE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A41C" w14:textId="671E9D81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34</w:t>
                            </w:r>
                          </w:p>
                          <w:p w14:paraId="053368F1" w14:textId="3294369F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Se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4</w:t>
                            </w:r>
                          </w:p>
                          <w:p w14:paraId="204DA3D2" w14:textId="575C4D07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Selenium</w:t>
                            </w:r>
                          </w:p>
                          <w:p w14:paraId="5D926C16" w14:textId="55C5C017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78.96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AC1BD" id="Rectangle 36" o:spid="_x0000_s1060" style="position:absolute;margin-left:0;margin-top:27.3pt;width:466.1pt;height:628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Z7cA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" fillcolor="white [3201]" strokecolor="#f79646 [3209]" strokeweight="2pt">
                <v:textbox>
                  <w:txbxContent>
                    <w:p w14:paraId="00DBA41C" w14:textId="671E9D81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34</w:t>
                      </w:r>
                    </w:p>
                    <w:p w14:paraId="053368F1" w14:textId="3294369F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Se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4</w:t>
                      </w:r>
                    </w:p>
                    <w:p w14:paraId="204DA3D2" w14:textId="575C4D07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Selenium</w:t>
                      </w:r>
                    </w:p>
                    <w:p w14:paraId="5D926C16" w14:textId="55C5C017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78.96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C4D120C" w14:textId="4EF59239" w:rsidR="008A184F" w:rsidRDefault="008A184F"/>
    <w:p w14:paraId="3DF770CC" w14:textId="1F4D42F4" w:rsidR="008A184F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0E533E" wp14:editId="2A9C721A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DCEEB" w14:textId="6DC63B5D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35</w:t>
                            </w:r>
                          </w:p>
                          <w:p w14:paraId="05B7F959" w14:textId="14D16E14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Br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5</w:t>
                            </w:r>
                          </w:p>
                          <w:p w14:paraId="7DE574FD" w14:textId="4C37CAE8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Bromine</w:t>
                            </w:r>
                          </w:p>
                          <w:p w14:paraId="66C60DD0" w14:textId="78B84CD3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79.90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E533E" id="Rectangle 37" o:spid="_x0000_s1061" style="position:absolute;margin-left:0;margin-top:27.3pt;width:466.1pt;height:62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dhbw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" fillcolor="white [3201]" strokecolor="#f79646 [3209]" strokeweight="2pt">
                <v:textbox>
                  <w:txbxContent>
                    <w:p w14:paraId="4DBDCEEB" w14:textId="6DC63B5D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35</w:t>
                      </w:r>
                    </w:p>
                    <w:p w14:paraId="05B7F959" w14:textId="14D16E14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Br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5</w:t>
                      </w:r>
                    </w:p>
                    <w:p w14:paraId="7DE574FD" w14:textId="4C37CAE8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Bromine</w:t>
                      </w:r>
                    </w:p>
                    <w:p w14:paraId="66C60DD0" w14:textId="78B84CD3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79.90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A184F">
        <w:br w:type="page"/>
      </w:r>
    </w:p>
    <w:p w14:paraId="00CCE18D" w14:textId="52CA73B0" w:rsidR="008A184F" w:rsidRDefault="008A184F"/>
    <w:p w14:paraId="3BC50F17" w14:textId="6E911CCC" w:rsidR="008A184F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F5DA51" wp14:editId="0CA6CF1F">
                <wp:simplePos x="0" y="0"/>
                <wp:positionH relativeFrom="column">
                  <wp:posOffset>51435</wp:posOffset>
                </wp:positionH>
                <wp:positionV relativeFrom="paragraph">
                  <wp:posOffset>389890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62334" w14:textId="094C0F1B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36</w:t>
                            </w:r>
                          </w:p>
                          <w:p w14:paraId="45E13C42" w14:textId="0D78A6B3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Ar</w:t>
                            </w:r>
                            <w:proofErr w:type="spellEnd"/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3d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4p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6</w:t>
                            </w:r>
                          </w:p>
                          <w:p w14:paraId="6CD19CEB" w14:textId="54A2C1D0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Krypton</w:t>
                            </w:r>
                          </w:p>
                          <w:p w14:paraId="407DE79F" w14:textId="1FFBC5A0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83.80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5DA51" id="Rectangle 38" o:spid="_x0000_s1062" style="position:absolute;margin-left:4.05pt;margin-top:30.7pt;width:466.1pt;height:628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8ZbQ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" fillcolor="white [3201]" strokecolor="#f79646 [3209]" strokeweight="2pt">
                <v:textbox>
                  <w:txbxContent>
                    <w:p w14:paraId="06E62334" w14:textId="094C0F1B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36</w:t>
                      </w:r>
                    </w:p>
                    <w:p w14:paraId="45E13C42" w14:textId="0D78A6B3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proofErr w:type="spellStart"/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Ar</w:t>
                      </w:r>
                      <w:proofErr w:type="spellEnd"/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3d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10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4p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6</w:t>
                      </w:r>
                    </w:p>
                    <w:p w14:paraId="6CD19CEB" w14:textId="54A2C1D0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Krypton</w:t>
                      </w:r>
                    </w:p>
                    <w:p w14:paraId="407DE79F" w14:textId="1FFBC5A0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83.80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A184F">
        <w:br w:type="page"/>
      </w:r>
    </w:p>
    <w:p w14:paraId="4E23E9BA" w14:textId="761EEFBE" w:rsidR="008A184F" w:rsidRDefault="008A184F"/>
    <w:p w14:paraId="280CC6E6" w14:textId="1BE03839" w:rsidR="008A184F" w:rsidRDefault="0050765D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8A228D" wp14:editId="4B9D4087">
                <wp:simplePos x="0" y="0"/>
                <wp:positionH relativeFrom="column">
                  <wp:posOffset>-291465</wp:posOffset>
                </wp:positionH>
                <wp:positionV relativeFrom="paragraph">
                  <wp:posOffset>152400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D0B57" w14:textId="162730AC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37</w:t>
                            </w:r>
                          </w:p>
                          <w:p w14:paraId="6EB1EBE5" w14:textId="77777777" w:rsidR="00586C25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Rb</w:t>
                            </w:r>
                            <w:proofErr w:type="spellEnd"/>
                          </w:p>
                          <w:p w14:paraId="7D88C166" w14:textId="27B35C44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5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027065A0" w14:textId="22A053AB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Rubidium</w:t>
                            </w:r>
                          </w:p>
                          <w:p w14:paraId="2CF754DD" w14:textId="253ED217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85.47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A228D" id="Rectangle 39" o:spid="_x0000_s1063" style="position:absolute;margin-left:-22.95pt;margin-top:12pt;width:466.1pt;height:628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" fillcolor="white [3201]" strokecolor="#f79646 [3209]" strokeweight="2pt">
                <v:textbox>
                  <w:txbxContent>
                    <w:p w14:paraId="255D0B57" w14:textId="162730AC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37</w:t>
                      </w:r>
                    </w:p>
                    <w:p w14:paraId="6EB1EBE5" w14:textId="77777777" w:rsidR="00586C25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Rb</w:t>
                      </w:r>
                      <w:proofErr w:type="spellEnd"/>
                    </w:p>
                    <w:p w14:paraId="7D88C166" w14:textId="27B35C44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5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027065A0" w14:textId="22A053AB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Rubidium</w:t>
                      </w:r>
                    </w:p>
                    <w:p w14:paraId="2CF754DD" w14:textId="253ED217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85.47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D374085" w14:textId="04284F64" w:rsidR="008A184F" w:rsidRDefault="008A184F"/>
    <w:p w14:paraId="11F91115" w14:textId="60D32F55" w:rsidR="0050765D" w:rsidRDefault="0050765D"/>
    <w:p w14:paraId="228BD144" w14:textId="1EC9A04B" w:rsidR="0050765D" w:rsidRDefault="0050765D">
      <w:pPr>
        <w:spacing w:after="200" w:line="276" w:lineRule="auto"/>
      </w:pPr>
      <w:r>
        <w:br w:type="page"/>
      </w:r>
    </w:p>
    <w:p w14:paraId="62297846" w14:textId="114DF7D0" w:rsidR="0050765D" w:rsidRDefault="0050765D"/>
    <w:p w14:paraId="77289F81" w14:textId="4A6618DF" w:rsidR="0050765D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D4EE17" wp14:editId="4D5AFB2E">
                <wp:simplePos x="0" y="0"/>
                <wp:positionH relativeFrom="column">
                  <wp:posOffset>51435</wp:posOffset>
                </wp:positionH>
                <wp:positionV relativeFrom="paragraph">
                  <wp:posOffset>389890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D4A3F" w14:textId="0EE94D3F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38</w:t>
                            </w:r>
                          </w:p>
                          <w:p w14:paraId="4D56381D" w14:textId="248F4769" w:rsidR="00586C25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Sr</w:t>
                            </w:r>
                            <w:proofErr w:type="spellEnd"/>
                          </w:p>
                          <w:p w14:paraId="7FB39995" w14:textId="26E75D5E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5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2817DC4C" w14:textId="305F43C0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Strontium</w:t>
                            </w:r>
                          </w:p>
                          <w:p w14:paraId="366B0A21" w14:textId="6FC35731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87.62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4EE17" id="Rectangle 40" o:spid="_x0000_s1064" style="position:absolute;margin-left:4.05pt;margin-top:30.7pt;width:466.1pt;height:628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" fillcolor="white [3201]" strokecolor="#f79646 [3209]" strokeweight="2pt">
                <v:textbox>
                  <w:txbxContent>
                    <w:p w14:paraId="5F3D4A3F" w14:textId="0EE94D3F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38</w:t>
                      </w:r>
                    </w:p>
                    <w:p w14:paraId="4D56381D" w14:textId="248F4769" w:rsidR="00586C25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Sr</w:t>
                      </w:r>
                      <w:proofErr w:type="spellEnd"/>
                    </w:p>
                    <w:p w14:paraId="7FB39995" w14:textId="26E75D5E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5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2817DC4C" w14:textId="305F43C0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Strontium</w:t>
                      </w:r>
                    </w:p>
                    <w:p w14:paraId="366B0A21" w14:textId="6FC35731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87.62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21FA103F" w14:textId="4153CC8B" w:rsidR="0050765D" w:rsidRDefault="0050765D"/>
    <w:p w14:paraId="46DACAA2" w14:textId="6E59462B" w:rsidR="0050765D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E5D58E" wp14:editId="3712DBE0">
                <wp:simplePos x="0" y="0"/>
                <wp:positionH relativeFrom="column">
                  <wp:posOffset>51435</wp:posOffset>
                </wp:positionH>
                <wp:positionV relativeFrom="paragraph">
                  <wp:posOffset>389890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590E4" w14:textId="694EAFD2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39</w:t>
                            </w:r>
                          </w:p>
                          <w:p w14:paraId="5D34418F" w14:textId="67433E49" w:rsidR="00586C25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Y</w:t>
                            </w:r>
                          </w:p>
                          <w:p w14:paraId="38C3F6C6" w14:textId="779FB052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[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5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</w:p>
                          <w:p w14:paraId="50DECC04" w14:textId="541C875E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Yttrium</w:t>
                            </w:r>
                          </w:p>
                          <w:p w14:paraId="0E45973D" w14:textId="4A2703CF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88.91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5D58E" id="Rectangle 41" o:spid="_x0000_s1065" style="position:absolute;margin-left:4.05pt;margin-top:30.7pt;width:466.1pt;height:628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" fillcolor="white [3201]" strokecolor="#f79646 [3209]" strokeweight="2pt">
                <v:textbox>
                  <w:txbxContent>
                    <w:p w14:paraId="152590E4" w14:textId="694EAFD2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39</w:t>
                      </w:r>
                    </w:p>
                    <w:p w14:paraId="5D34418F" w14:textId="67433E49" w:rsidR="00586C25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Y</w:t>
                      </w:r>
                    </w:p>
                    <w:p w14:paraId="38C3F6C6" w14:textId="779FB052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[</w:t>
                      </w:r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5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</w:p>
                    <w:p w14:paraId="50DECC04" w14:textId="541C875E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Yttrium</w:t>
                      </w:r>
                    </w:p>
                    <w:p w14:paraId="0E45973D" w14:textId="4A2703CF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88.91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6FF912D1" w14:textId="23423EE1" w:rsidR="0050765D" w:rsidRDefault="0050765D"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731541" wp14:editId="3D033E72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C32E5" w14:textId="0ACD0617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40</w:t>
                            </w:r>
                          </w:p>
                          <w:p w14:paraId="1C8B6483" w14:textId="2A9BC923" w:rsidR="00586C25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Zr</w:t>
                            </w:r>
                            <w:proofErr w:type="spellEnd"/>
                          </w:p>
                          <w:p w14:paraId="1C61863A" w14:textId="0C45E16E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5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2</w:t>
                            </w:r>
                          </w:p>
                          <w:p w14:paraId="646726B3" w14:textId="61F73E81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Zirconium</w:t>
                            </w:r>
                          </w:p>
                          <w:p w14:paraId="644493BE" w14:textId="0FDCCFC8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91.22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1541" id="Rectangle 42" o:spid="_x0000_s1066" style="position:absolute;margin-left:0;margin-top:14.4pt;width:466.1pt;height:62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8YbQ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" fillcolor="white [3201]" strokecolor="#f79646 [3209]" strokeweight="2pt">
                <v:textbox>
                  <w:txbxContent>
                    <w:p w14:paraId="356C32E5" w14:textId="0ACD0617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40</w:t>
                      </w:r>
                    </w:p>
                    <w:p w14:paraId="1C8B6483" w14:textId="2A9BC923" w:rsidR="00586C25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Zr</w:t>
                      </w:r>
                      <w:proofErr w:type="spellEnd"/>
                    </w:p>
                    <w:p w14:paraId="1C61863A" w14:textId="0C45E16E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5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2</w:t>
                      </w:r>
                    </w:p>
                    <w:p w14:paraId="646726B3" w14:textId="61F73E81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Zirconium</w:t>
                      </w:r>
                    </w:p>
                    <w:p w14:paraId="644493BE" w14:textId="0FDCCFC8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91.22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09F7663" w14:textId="20EF7893" w:rsidR="0050765D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F16A09" wp14:editId="517D8B73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40152" w14:textId="4B3370A6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41</w:t>
                            </w:r>
                          </w:p>
                          <w:p w14:paraId="12236296" w14:textId="27FFAD66" w:rsidR="00586C25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proofErr w:type="spellStart"/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Nb</w:t>
                            </w:r>
                            <w:proofErr w:type="spellEnd"/>
                          </w:p>
                          <w:p w14:paraId="7289C604" w14:textId="2FE23371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5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4</w:t>
                            </w:r>
                          </w:p>
                          <w:p w14:paraId="2A7E8A21" w14:textId="0536D7E9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Niobium</w:t>
                            </w:r>
                          </w:p>
                          <w:p w14:paraId="5385E56F" w14:textId="1AFF94DB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92.91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16A09" id="Rectangle 43" o:spid="_x0000_s1067" style="position:absolute;margin-left:0;margin-top:27.35pt;width:466.1pt;height:62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" fillcolor="white [3201]" strokecolor="#f79646 [3209]" strokeweight="2pt">
                <v:textbox>
                  <w:txbxContent>
                    <w:p w14:paraId="1C340152" w14:textId="4B3370A6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41</w:t>
                      </w:r>
                    </w:p>
                    <w:p w14:paraId="12236296" w14:textId="27FFAD66" w:rsidR="00586C25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proofErr w:type="spellStart"/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Nb</w:t>
                      </w:r>
                      <w:proofErr w:type="spellEnd"/>
                    </w:p>
                    <w:p w14:paraId="7289C604" w14:textId="2FE23371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5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4</w:t>
                      </w:r>
                    </w:p>
                    <w:p w14:paraId="2A7E8A21" w14:textId="0536D7E9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Niobium</w:t>
                      </w:r>
                    </w:p>
                    <w:p w14:paraId="5385E56F" w14:textId="1AFF94DB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92.91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C428FF5" w14:textId="4D4B404D" w:rsidR="0050765D" w:rsidRDefault="0050765D"/>
    <w:p w14:paraId="5AEEA9F4" w14:textId="3E6010AA" w:rsidR="0050765D" w:rsidRDefault="0050765D">
      <w:pPr>
        <w:spacing w:after="200" w:line="276" w:lineRule="auto"/>
      </w:pPr>
      <w:r>
        <w:rPr>
          <w:rFonts w:ascii="Arial Hebrew" w:hAnsi="Arial Hebrew" w:cs="Arial Hebrew" w:hint="cs"/>
          <w:b/>
          <w:bCs/>
          <w:noProof/>
          <w:sz w:val="172"/>
          <w:szCs w:val="17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6C3223" wp14:editId="7FCC1D29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919470" cy="7976870"/>
                <wp:effectExtent l="0" t="0" r="24130" b="24130"/>
                <wp:wrapThrough wrapText="bothSides">
                  <wp:wrapPolygon edited="0">
                    <wp:start x="0" y="0"/>
                    <wp:lineTo x="0" y="21597"/>
                    <wp:lineTo x="21595" y="21597"/>
                    <wp:lineTo x="21595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797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BC262" w14:textId="75093CFF" w:rsidR="00586C25" w:rsidRPr="00566065" w:rsidRDefault="00586C25" w:rsidP="0050765D">
                            <w:pPr>
                              <w:spacing w:line="202" w:lineRule="auto"/>
                              <w:contextualSpacing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40"/>
                                <w:szCs w:val="240"/>
                              </w:rPr>
                              <w:t>42</w:t>
                            </w:r>
                          </w:p>
                          <w:p w14:paraId="130D1C8B" w14:textId="1060638B" w:rsidR="00586C25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</w:pPr>
                            <w:r>
                              <w:rPr>
                                <w:rFonts w:ascii="Constantia" w:eastAsia="Calibri" w:hAnsi="Constantia" w:cs="Aharoni"/>
                                <w:b/>
                                <w:bCs/>
                                <w:kern w:val="2"/>
                                <w:position w:val="20"/>
                                <w:sz w:val="372"/>
                                <w:szCs w:val="372"/>
                              </w:rPr>
                              <w:t>Mo</w:t>
                            </w:r>
                          </w:p>
                          <w:p w14:paraId="790CCC8C" w14:textId="525CE60F" w:rsidR="00586C25" w:rsidRPr="0050765D" w:rsidRDefault="00586C25" w:rsidP="0050765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</w:pP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 xml:space="preserve"> [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Kr</w:t>
                            </w:r>
                            <w:r w:rsidRPr="004618E4">
                              <w:rPr>
                                <w:rFonts w:cs="Arial Hebrew"/>
                                <w:kern w:val="2"/>
                                <w:position w:val="-8"/>
                                <w:sz w:val="116"/>
                                <w:szCs w:val="116"/>
                              </w:rPr>
                              <w:t>]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5</w:t>
                            </w:r>
                            <w:r w:rsidRPr="005C3BDA"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s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</w:rPr>
                              <w:t>4d</w:t>
                            </w:r>
                            <w:r>
                              <w:rPr>
                                <w:rFonts w:cs="Arial Hebrew"/>
                                <w:kern w:val="2"/>
                                <w:position w:val="-14"/>
                                <w:sz w:val="116"/>
                                <w:szCs w:val="116"/>
                                <w:vertAlign w:val="superscript"/>
                              </w:rPr>
                              <w:t>5</w:t>
                            </w:r>
                          </w:p>
                          <w:p w14:paraId="7B0FFEB5" w14:textId="099541B6" w:rsidR="00586C25" w:rsidRPr="006577B0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</w:pPr>
                            <w:r>
                              <w:rPr>
                                <w:rFonts w:ascii="Edwardian Script ITC" w:hAnsi="Edwardian Script ITC" w:cs="Apple Chancery"/>
                                <w:sz w:val="172"/>
                                <w:szCs w:val="172"/>
                              </w:rPr>
                              <w:t>Molybdenum</w:t>
                            </w:r>
                          </w:p>
                          <w:p w14:paraId="2FAB5CAB" w14:textId="1EBD8C08" w:rsidR="00586C25" w:rsidRPr="0083370A" w:rsidRDefault="00586C25" w:rsidP="0050765D">
                            <w:pPr>
                              <w:spacing w:line="276" w:lineRule="auto"/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sz w:val="116"/>
                                <w:szCs w:val="116"/>
                              </w:rPr>
                              <w:t>95.94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3223" id="Rectangle 44" o:spid="_x0000_s1068" style="position:absolute;margin-left:0;margin-top:27.3pt;width:466.1pt;height:628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" fillcolor="white [3201]" strokecolor="#f79646 [3209]" strokeweight="2pt">
                <v:textbox>
                  <w:txbxContent>
                    <w:p w14:paraId="7A6BC262" w14:textId="75093CFF" w:rsidR="00586C25" w:rsidRPr="00566065" w:rsidRDefault="00586C25" w:rsidP="0050765D">
                      <w:pPr>
                        <w:spacing w:line="202" w:lineRule="auto"/>
                        <w:contextualSpacing/>
                        <w:jc w:val="center"/>
                        <w:rPr>
                          <w:rFonts w:eastAsia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sz w:val="240"/>
                          <w:szCs w:val="240"/>
                        </w:rPr>
                        <w:t>42</w:t>
                      </w:r>
                    </w:p>
                    <w:p w14:paraId="130D1C8B" w14:textId="1060638B" w:rsidR="00586C25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</w:pPr>
                      <w:r>
                        <w:rPr>
                          <w:rFonts w:ascii="Constantia" w:eastAsia="Calibri" w:hAnsi="Constantia" w:cs="Aharoni"/>
                          <w:b/>
                          <w:bCs/>
                          <w:kern w:val="2"/>
                          <w:position w:val="20"/>
                          <w:sz w:val="372"/>
                          <w:szCs w:val="372"/>
                        </w:rPr>
                        <w:t>Mo</w:t>
                      </w:r>
                    </w:p>
                    <w:p w14:paraId="790CCC8C" w14:textId="525CE60F" w:rsidR="00586C25" w:rsidRPr="0050765D" w:rsidRDefault="00586C25" w:rsidP="0050765D">
                      <w:pPr>
                        <w:spacing w:line="204" w:lineRule="auto"/>
                        <w:contextualSpacing/>
                        <w:jc w:val="center"/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</w:pP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 xml:space="preserve"> [</w:t>
                      </w:r>
                      <w:r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Kr</w:t>
                      </w:r>
                      <w:r w:rsidRPr="004618E4">
                        <w:rPr>
                          <w:rFonts w:cs="Arial Hebrew"/>
                          <w:kern w:val="2"/>
                          <w:position w:val="-8"/>
                          <w:sz w:val="116"/>
                          <w:szCs w:val="116"/>
                        </w:rPr>
                        <w:t>]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5</w:t>
                      </w:r>
                      <w:r w:rsidRPr="005C3BDA"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s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1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</w:rPr>
                        <w:t>4d</w:t>
                      </w:r>
                      <w:r>
                        <w:rPr>
                          <w:rFonts w:cs="Arial Hebrew"/>
                          <w:kern w:val="2"/>
                          <w:position w:val="-14"/>
                          <w:sz w:val="116"/>
                          <w:szCs w:val="116"/>
                          <w:vertAlign w:val="superscript"/>
                        </w:rPr>
                        <w:t>5</w:t>
                      </w:r>
                    </w:p>
                    <w:p w14:paraId="7B0FFEB5" w14:textId="099541B6" w:rsidR="00586C25" w:rsidRPr="006577B0" w:rsidRDefault="00586C25" w:rsidP="0050765D">
                      <w:pPr>
                        <w:spacing w:line="276" w:lineRule="auto"/>
                        <w:jc w:val="center"/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</w:pPr>
                      <w:r>
                        <w:rPr>
                          <w:rFonts w:ascii="Edwardian Script ITC" w:hAnsi="Edwardian Script ITC" w:cs="Apple Chancery"/>
                          <w:sz w:val="172"/>
                          <w:szCs w:val="172"/>
                        </w:rPr>
                        <w:t>Molybdenum</w:t>
                      </w:r>
                    </w:p>
                    <w:p w14:paraId="2FAB5CAB" w14:textId="1EBD8C08" w:rsidR="00586C25" w:rsidRPr="0083370A" w:rsidRDefault="00586C25" w:rsidP="0050765D">
                      <w:pPr>
                        <w:spacing w:line="276" w:lineRule="auto"/>
                        <w:jc w:val="center"/>
                        <w:rPr>
                          <w:sz w:val="116"/>
                          <w:szCs w:val="116"/>
                        </w:rPr>
                      </w:pPr>
                      <w:r>
                        <w:rPr>
                          <w:sz w:val="116"/>
                          <w:szCs w:val="116"/>
                        </w:rPr>
                        <w:t>95.94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6E97B6C3" w14:textId="5FB29F4A" w:rsidR="0050765D" w:rsidRDefault="0050765D"/>
    <w:p w14:paraId="6295B7C4" w14:textId="77777777" w:rsidR="0050765D" w:rsidRDefault="0050765D">
      <w:pPr>
        <w:spacing w:after="200" w:line="276" w:lineRule="auto"/>
      </w:pPr>
      <w:r>
        <w:br w:type="page"/>
      </w:r>
    </w:p>
    <w:p w14:paraId="04E1A63A" w14:textId="3716312A" w:rsidR="0050765D" w:rsidRDefault="0050765D"/>
    <w:p w14:paraId="6968E5A8" w14:textId="77777777" w:rsidR="0050765D" w:rsidRDefault="0050765D">
      <w:pPr>
        <w:spacing w:after="200" w:line="276" w:lineRule="auto"/>
      </w:pPr>
      <w:r>
        <w:br w:type="page"/>
      </w:r>
    </w:p>
    <w:p w14:paraId="39EF9439" w14:textId="757C7C80" w:rsidR="0050765D" w:rsidRDefault="0050765D"/>
    <w:p w14:paraId="43C13CBA" w14:textId="77777777" w:rsidR="0050765D" w:rsidRDefault="0050765D">
      <w:pPr>
        <w:spacing w:after="200" w:line="276" w:lineRule="auto"/>
      </w:pPr>
      <w:r>
        <w:br w:type="page"/>
      </w:r>
    </w:p>
    <w:p w14:paraId="2FF56DA7" w14:textId="26C54A60" w:rsidR="0050765D" w:rsidRDefault="0050765D"/>
    <w:p w14:paraId="79C2FF04" w14:textId="77777777" w:rsidR="0050765D" w:rsidRDefault="0050765D">
      <w:pPr>
        <w:spacing w:after="200" w:line="276" w:lineRule="auto"/>
      </w:pPr>
      <w:r>
        <w:br w:type="page"/>
      </w:r>
    </w:p>
    <w:p w14:paraId="22A172FE" w14:textId="18BB2747" w:rsidR="0050765D" w:rsidRDefault="0050765D"/>
    <w:p w14:paraId="5EDE8FE7" w14:textId="77777777" w:rsidR="0050765D" w:rsidRDefault="0050765D">
      <w:pPr>
        <w:spacing w:after="200" w:line="276" w:lineRule="auto"/>
      </w:pPr>
      <w:r>
        <w:br w:type="page"/>
      </w:r>
    </w:p>
    <w:p w14:paraId="44E4CDE2" w14:textId="796BB3D9" w:rsidR="0050765D" w:rsidRDefault="0050765D"/>
    <w:p w14:paraId="33DF8930" w14:textId="77777777" w:rsidR="0050765D" w:rsidRDefault="0050765D">
      <w:pPr>
        <w:spacing w:after="200" w:line="276" w:lineRule="auto"/>
      </w:pPr>
      <w:r>
        <w:br w:type="page"/>
      </w:r>
    </w:p>
    <w:p w14:paraId="09400E27" w14:textId="474F81F6" w:rsidR="0050765D" w:rsidRDefault="0050765D"/>
    <w:p w14:paraId="5039993A" w14:textId="77777777" w:rsidR="0050765D" w:rsidRDefault="0050765D">
      <w:pPr>
        <w:spacing w:after="200" w:line="276" w:lineRule="auto"/>
      </w:pPr>
      <w:r>
        <w:br w:type="page"/>
      </w:r>
    </w:p>
    <w:p w14:paraId="64024CF7" w14:textId="63BE8638" w:rsidR="0050765D" w:rsidRDefault="0050765D"/>
    <w:p w14:paraId="1F2FFEB1" w14:textId="77777777" w:rsidR="0050765D" w:rsidRDefault="0050765D">
      <w:pPr>
        <w:spacing w:after="200" w:line="276" w:lineRule="auto"/>
      </w:pPr>
      <w:r>
        <w:br w:type="page"/>
      </w:r>
    </w:p>
    <w:p w14:paraId="4E6DC229" w14:textId="6FFFF299" w:rsidR="0050765D" w:rsidRDefault="0050765D"/>
    <w:p w14:paraId="490AD636" w14:textId="77777777" w:rsidR="0050765D" w:rsidRDefault="0050765D">
      <w:pPr>
        <w:spacing w:after="200" w:line="276" w:lineRule="auto"/>
      </w:pPr>
      <w:r>
        <w:br w:type="page"/>
      </w:r>
    </w:p>
    <w:p w14:paraId="3BD4DBC5" w14:textId="19EDBA0D" w:rsidR="0050765D" w:rsidRDefault="0050765D"/>
    <w:p w14:paraId="50074E74" w14:textId="77777777" w:rsidR="0050765D" w:rsidRDefault="0050765D">
      <w:pPr>
        <w:spacing w:after="200" w:line="276" w:lineRule="auto"/>
      </w:pPr>
      <w:r>
        <w:br w:type="page"/>
      </w:r>
    </w:p>
    <w:p w14:paraId="10DD6EBB" w14:textId="13CB38D2" w:rsidR="0050765D" w:rsidRDefault="0050765D"/>
    <w:p w14:paraId="764F91EC" w14:textId="77777777" w:rsidR="0050765D" w:rsidRDefault="0050765D">
      <w:pPr>
        <w:spacing w:after="200" w:line="276" w:lineRule="auto"/>
      </w:pPr>
      <w:r>
        <w:br w:type="page"/>
      </w:r>
    </w:p>
    <w:p w14:paraId="5CBB2D71" w14:textId="77777777" w:rsidR="00630D4E" w:rsidRDefault="00630D4E"/>
    <w:sectPr w:rsidR="0063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DA"/>
    <w:rsid w:val="000A5E35"/>
    <w:rsid w:val="001A2615"/>
    <w:rsid w:val="001C119F"/>
    <w:rsid w:val="002022A4"/>
    <w:rsid w:val="0035432C"/>
    <w:rsid w:val="00391F43"/>
    <w:rsid w:val="003C355D"/>
    <w:rsid w:val="0041046F"/>
    <w:rsid w:val="00446BD3"/>
    <w:rsid w:val="004618E4"/>
    <w:rsid w:val="00463BDA"/>
    <w:rsid w:val="0050765D"/>
    <w:rsid w:val="00586C25"/>
    <w:rsid w:val="005C3BDA"/>
    <w:rsid w:val="005D4A4B"/>
    <w:rsid w:val="005E06CC"/>
    <w:rsid w:val="00630D4E"/>
    <w:rsid w:val="00650F80"/>
    <w:rsid w:val="006577B0"/>
    <w:rsid w:val="00672D63"/>
    <w:rsid w:val="006A5CBA"/>
    <w:rsid w:val="00753D90"/>
    <w:rsid w:val="007A0B47"/>
    <w:rsid w:val="008567D2"/>
    <w:rsid w:val="008A184F"/>
    <w:rsid w:val="008E063F"/>
    <w:rsid w:val="0091103F"/>
    <w:rsid w:val="00993E1D"/>
    <w:rsid w:val="009B0269"/>
    <w:rsid w:val="009D54C9"/>
    <w:rsid w:val="00AE4E08"/>
    <w:rsid w:val="00B00E15"/>
    <w:rsid w:val="00C11BC4"/>
    <w:rsid w:val="00C31F7C"/>
    <w:rsid w:val="00C353D1"/>
    <w:rsid w:val="00C97644"/>
    <w:rsid w:val="00CE600D"/>
    <w:rsid w:val="00D46294"/>
    <w:rsid w:val="00D71065"/>
    <w:rsid w:val="00E449D0"/>
    <w:rsid w:val="00E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0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BD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8194A5-E300-4FD6-BB7A-B0B36E98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A1A7C6B8</Template>
  <TotalTime>83</TotalTime>
  <Pages>73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Brandon</dc:creator>
  <cp:lastModifiedBy>Sturgeon, Bradley E</cp:lastModifiedBy>
  <cp:revision>3</cp:revision>
  <cp:lastPrinted>2019-05-03T20:40:00Z</cp:lastPrinted>
  <dcterms:created xsi:type="dcterms:W3CDTF">2019-05-03T19:19:00Z</dcterms:created>
  <dcterms:modified xsi:type="dcterms:W3CDTF">2019-05-03T20:42:00Z</dcterms:modified>
</cp:coreProperties>
</file>